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1B0FF" w14:textId="77777777" w:rsidR="00690FD4" w:rsidRPr="00964DF0" w:rsidRDefault="00690FD4" w:rsidP="00AB7E05">
      <w:pPr>
        <w:tabs>
          <w:tab w:val="center" w:pos="4419"/>
          <w:tab w:val="right" w:pos="8838"/>
        </w:tabs>
        <w:jc w:val="center"/>
        <w:outlineLvl w:val="0"/>
        <w:rPr>
          <w:sz w:val="20"/>
          <w:szCs w:val="20"/>
          <w:lang w:val="es-CO"/>
        </w:rPr>
      </w:pPr>
    </w:p>
    <w:p w14:paraId="2DC00473" w14:textId="322D7806" w:rsidR="00690FD4" w:rsidRPr="009904A9" w:rsidRDefault="00C07FAA" w:rsidP="00AB7E05">
      <w:pPr>
        <w:jc w:val="both"/>
        <w:rPr>
          <w:sz w:val="20"/>
        </w:rPr>
      </w:pPr>
      <w:r>
        <w:rPr>
          <w:sz w:val="20"/>
        </w:rPr>
        <w:t xml:space="preserve">Con </w:t>
      </w:r>
      <w:r w:rsidR="00690FD4" w:rsidRPr="009904A9">
        <w:rPr>
          <w:sz w:val="20"/>
        </w:rPr>
        <w:t>el objeto de mejorar continuamente el procedimiento de ejecución de au</w:t>
      </w:r>
      <w:r>
        <w:rPr>
          <w:sz w:val="20"/>
        </w:rPr>
        <w:t>di</w:t>
      </w:r>
      <w:r w:rsidR="00690FD4" w:rsidRPr="009904A9">
        <w:rPr>
          <w:sz w:val="20"/>
        </w:rPr>
        <w:t>torías internas al Sistema Integrado de Gestión y de conocer la percepción de las personas entrevistadas</w:t>
      </w:r>
      <w:r w:rsidR="009F0AF4">
        <w:rPr>
          <w:sz w:val="20"/>
        </w:rPr>
        <w:t>;</w:t>
      </w:r>
      <w:r w:rsidR="00690FD4" w:rsidRPr="009904A9">
        <w:rPr>
          <w:sz w:val="20"/>
        </w:rPr>
        <w:t xml:space="preserve"> favor diligenciar </w:t>
      </w:r>
      <w:r w:rsidR="00EC535D">
        <w:rPr>
          <w:sz w:val="20"/>
        </w:rPr>
        <w:t>la siguiente información</w:t>
      </w:r>
      <w:r w:rsidR="009F0AF4">
        <w:rPr>
          <w:sz w:val="20"/>
        </w:rPr>
        <w:t xml:space="preserve">, </w:t>
      </w:r>
      <w:r w:rsidR="00EC535D">
        <w:rPr>
          <w:sz w:val="20"/>
        </w:rPr>
        <w:t>la</w:t>
      </w:r>
      <w:r w:rsidR="009F0AF4">
        <w:rPr>
          <w:sz w:val="20"/>
        </w:rPr>
        <w:t xml:space="preserve"> cual</w:t>
      </w:r>
      <w:r w:rsidR="00EC535D">
        <w:rPr>
          <w:sz w:val="20"/>
        </w:rPr>
        <w:t xml:space="preserve"> </w:t>
      </w:r>
      <w:r w:rsidR="009F0AF4">
        <w:rPr>
          <w:sz w:val="20"/>
        </w:rPr>
        <w:t>permitirá conocer el desempeño de cada uno de los auditores internos</w:t>
      </w:r>
      <w:r w:rsidR="00690FD4" w:rsidRPr="009904A9">
        <w:rPr>
          <w:sz w:val="20"/>
        </w:rPr>
        <w:t>:</w:t>
      </w:r>
    </w:p>
    <w:p w14:paraId="3A777323" w14:textId="446829F7" w:rsidR="001D2E80" w:rsidRDefault="001D2E80" w:rsidP="00AB7E05">
      <w:pPr>
        <w:pStyle w:val="Prrafodelista"/>
        <w:ind w:left="0"/>
        <w:jc w:val="both"/>
        <w:rPr>
          <w:sz w:val="20"/>
        </w:rPr>
      </w:pPr>
    </w:p>
    <w:p w14:paraId="0EBEDEB4" w14:textId="77777777" w:rsidR="00AB67D9" w:rsidRDefault="00AB67D9" w:rsidP="00AB7E05">
      <w:pPr>
        <w:pStyle w:val="Prrafodelista"/>
        <w:ind w:left="0"/>
        <w:jc w:val="both"/>
        <w:rPr>
          <w:sz w:val="20"/>
        </w:rPr>
      </w:pPr>
    </w:p>
    <w:p w14:paraId="1388EADF" w14:textId="59F2E1C8" w:rsidR="00690FD4" w:rsidRPr="00C07FAA" w:rsidRDefault="00C07FAA" w:rsidP="00C07FAA">
      <w:pPr>
        <w:pStyle w:val="Prrafodelista"/>
        <w:numPr>
          <w:ilvl w:val="0"/>
          <w:numId w:val="47"/>
        </w:numPr>
        <w:ind w:left="284" w:hanging="284"/>
        <w:jc w:val="both"/>
        <w:outlineLvl w:val="0"/>
        <w:rPr>
          <w:sz w:val="20"/>
          <w:lang w:val="es-CO"/>
        </w:rPr>
      </w:pPr>
      <w:r>
        <w:rPr>
          <w:b/>
          <w:sz w:val="18"/>
          <w:szCs w:val="18"/>
          <w:lang w:val="es-CO"/>
        </w:rPr>
        <w:t xml:space="preserve"> </w:t>
      </w:r>
      <w:r w:rsidRPr="00C07FAA">
        <w:rPr>
          <w:b/>
          <w:sz w:val="18"/>
          <w:szCs w:val="18"/>
          <w:lang w:val="es-CO"/>
        </w:rPr>
        <w:t>EVALUACIÓN DEL AUDITOR POR PARTE DEL AUDITADO</w:t>
      </w:r>
    </w:p>
    <w:p w14:paraId="55CC8BE6" w14:textId="77777777" w:rsidR="00C07FAA" w:rsidRPr="00C07FAA" w:rsidRDefault="00C07FAA" w:rsidP="00C07FAA">
      <w:pPr>
        <w:jc w:val="both"/>
        <w:outlineLvl w:val="0"/>
        <w:rPr>
          <w:sz w:val="20"/>
          <w:lang w:val="es-CO"/>
        </w:rPr>
      </w:pPr>
    </w:p>
    <w:p w14:paraId="06A728BC" w14:textId="77777777" w:rsidR="00690FD4" w:rsidRDefault="002F3757" w:rsidP="00AB7E05">
      <w:pPr>
        <w:jc w:val="both"/>
        <w:outlineLvl w:val="0"/>
        <w:rPr>
          <w:sz w:val="20"/>
          <w:szCs w:val="20"/>
          <w:lang w:val="es-CO"/>
        </w:rPr>
      </w:pPr>
      <w:r w:rsidRPr="00964DF0">
        <w:rPr>
          <w:sz w:val="20"/>
          <w:szCs w:val="20"/>
          <w:lang w:val="es-CO"/>
        </w:rPr>
        <w:t xml:space="preserve">Proceso: </w:t>
      </w:r>
      <w:r>
        <w:rPr>
          <w:sz w:val="20"/>
          <w:szCs w:val="20"/>
          <w:lang w:val="es-CO"/>
        </w:rPr>
        <w:t xml:space="preserve">        _____</w:t>
      </w:r>
      <w:r w:rsidRPr="00964DF0">
        <w:rPr>
          <w:sz w:val="20"/>
          <w:szCs w:val="20"/>
          <w:lang w:val="es-CO"/>
        </w:rPr>
        <w:t>_____________    Responsable Proceso:</w:t>
      </w:r>
      <w:r>
        <w:rPr>
          <w:sz w:val="20"/>
          <w:szCs w:val="20"/>
          <w:lang w:val="es-CO"/>
        </w:rPr>
        <w:t xml:space="preserve"> ______________</w:t>
      </w:r>
      <w:r w:rsidRPr="00964DF0">
        <w:rPr>
          <w:sz w:val="20"/>
          <w:szCs w:val="20"/>
          <w:lang w:val="es-CO"/>
        </w:rPr>
        <w:t>_____________</w:t>
      </w:r>
    </w:p>
    <w:p w14:paraId="55D25EDB" w14:textId="77777777" w:rsidR="002F3757" w:rsidRPr="00964DF0" w:rsidRDefault="002F3757" w:rsidP="00AB7E05">
      <w:pPr>
        <w:jc w:val="both"/>
        <w:outlineLvl w:val="0"/>
        <w:rPr>
          <w:sz w:val="20"/>
          <w:szCs w:val="20"/>
          <w:lang w:val="es-CO"/>
        </w:rPr>
      </w:pPr>
    </w:p>
    <w:p w14:paraId="028DD7FF" w14:textId="77777777" w:rsidR="00690FD4" w:rsidRPr="00964DF0" w:rsidRDefault="002F3757" w:rsidP="00AB7E05">
      <w:pPr>
        <w:jc w:val="both"/>
        <w:outlineLvl w:val="0"/>
        <w:rPr>
          <w:sz w:val="20"/>
          <w:szCs w:val="20"/>
          <w:lang w:val="es-CO"/>
        </w:rPr>
      </w:pPr>
      <w:r w:rsidRPr="00964DF0">
        <w:rPr>
          <w:sz w:val="20"/>
          <w:szCs w:val="20"/>
          <w:lang w:val="es-CO"/>
        </w:rPr>
        <w:t>Dependencia:</w:t>
      </w:r>
      <w:r>
        <w:rPr>
          <w:sz w:val="20"/>
          <w:szCs w:val="20"/>
          <w:lang w:val="es-CO"/>
        </w:rPr>
        <w:t xml:space="preserve"> ____</w:t>
      </w:r>
      <w:r w:rsidRPr="00964DF0">
        <w:rPr>
          <w:sz w:val="20"/>
          <w:szCs w:val="20"/>
          <w:lang w:val="es-CO"/>
        </w:rPr>
        <w:t xml:space="preserve">______________  </w:t>
      </w:r>
      <w:r>
        <w:rPr>
          <w:sz w:val="20"/>
          <w:szCs w:val="20"/>
          <w:lang w:val="es-CO"/>
        </w:rPr>
        <w:t xml:space="preserve">  </w:t>
      </w:r>
      <w:r w:rsidRPr="00964DF0">
        <w:rPr>
          <w:sz w:val="20"/>
          <w:szCs w:val="20"/>
          <w:lang w:val="es-CO"/>
        </w:rPr>
        <w:t xml:space="preserve">Fecha </w:t>
      </w:r>
      <w:r>
        <w:rPr>
          <w:sz w:val="20"/>
          <w:szCs w:val="20"/>
          <w:lang w:val="es-CO"/>
        </w:rPr>
        <w:t>d</w:t>
      </w:r>
      <w:r w:rsidRPr="00964DF0">
        <w:rPr>
          <w:sz w:val="20"/>
          <w:szCs w:val="20"/>
          <w:lang w:val="es-CO"/>
        </w:rPr>
        <w:t xml:space="preserve">e </w:t>
      </w:r>
      <w:r>
        <w:rPr>
          <w:sz w:val="20"/>
          <w:szCs w:val="20"/>
          <w:lang w:val="es-CO"/>
        </w:rPr>
        <w:t>l</w:t>
      </w:r>
      <w:r w:rsidRPr="00964DF0">
        <w:rPr>
          <w:sz w:val="20"/>
          <w:szCs w:val="20"/>
          <w:lang w:val="es-CO"/>
        </w:rPr>
        <w:t>a Auditoría:</w:t>
      </w:r>
      <w:r>
        <w:rPr>
          <w:sz w:val="20"/>
          <w:szCs w:val="20"/>
          <w:lang w:val="es-CO"/>
        </w:rPr>
        <w:t xml:space="preserve"> </w:t>
      </w:r>
      <w:r w:rsidRPr="00964DF0">
        <w:rPr>
          <w:sz w:val="20"/>
          <w:szCs w:val="20"/>
          <w:lang w:val="es-CO"/>
        </w:rPr>
        <w:t>_______________</w:t>
      </w:r>
      <w:r>
        <w:rPr>
          <w:sz w:val="20"/>
          <w:szCs w:val="20"/>
          <w:lang w:val="es-CO"/>
        </w:rPr>
        <w:t>________</w:t>
      </w:r>
      <w:r w:rsidRPr="00964DF0">
        <w:rPr>
          <w:sz w:val="20"/>
          <w:szCs w:val="20"/>
          <w:lang w:val="es-CO"/>
        </w:rPr>
        <w:t>____</w:t>
      </w:r>
    </w:p>
    <w:p w14:paraId="16A3FC59" w14:textId="77777777" w:rsidR="00690FD4" w:rsidRPr="00964DF0" w:rsidRDefault="00690FD4" w:rsidP="00AB7E05">
      <w:pPr>
        <w:jc w:val="both"/>
        <w:outlineLvl w:val="0"/>
        <w:rPr>
          <w:sz w:val="20"/>
          <w:szCs w:val="20"/>
          <w:lang w:val="es-CO"/>
        </w:rPr>
      </w:pPr>
    </w:p>
    <w:p w14:paraId="2C14AA58" w14:textId="77777777" w:rsidR="00690FD4" w:rsidRPr="00964DF0" w:rsidRDefault="002F3757" w:rsidP="00AB7E05">
      <w:pPr>
        <w:jc w:val="both"/>
        <w:outlineLvl w:val="0"/>
        <w:rPr>
          <w:sz w:val="20"/>
          <w:szCs w:val="20"/>
          <w:lang w:val="es-CO"/>
        </w:rPr>
      </w:pPr>
      <w:r w:rsidRPr="00964DF0">
        <w:rPr>
          <w:sz w:val="20"/>
          <w:szCs w:val="20"/>
          <w:lang w:val="es-CO"/>
        </w:rPr>
        <w:t xml:space="preserve">Auditor </w:t>
      </w:r>
      <w:r w:rsidR="009A5E30">
        <w:rPr>
          <w:sz w:val="20"/>
          <w:szCs w:val="20"/>
          <w:lang w:val="es-CO"/>
        </w:rPr>
        <w:t>a</w:t>
      </w:r>
      <w:r w:rsidRPr="00964DF0">
        <w:rPr>
          <w:sz w:val="20"/>
          <w:szCs w:val="20"/>
          <w:lang w:val="es-CO"/>
        </w:rPr>
        <w:t xml:space="preserve"> Evaluar</w:t>
      </w:r>
      <w:r>
        <w:rPr>
          <w:sz w:val="20"/>
          <w:szCs w:val="20"/>
          <w:lang w:val="es-CO"/>
        </w:rPr>
        <w:t>: _______</w:t>
      </w:r>
      <w:r w:rsidRPr="00964DF0">
        <w:rPr>
          <w:sz w:val="20"/>
          <w:szCs w:val="20"/>
          <w:lang w:val="es-CO"/>
        </w:rPr>
        <w:t>__________________________________</w:t>
      </w:r>
      <w:r>
        <w:rPr>
          <w:sz w:val="20"/>
          <w:szCs w:val="20"/>
          <w:lang w:val="es-CO"/>
        </w:rPr>
        <w:t>_____________________</w:t>
      </w:r>
    </w:p>
    <w:p w14:paraId="2FD7AB71" w14:textId="77777777" w:rsidR="00690FD4" w:rsidRPr="00964DF0" w:rsidRDefault="00690FD4" w:rsidP="00AB7E05">
      <w:pPr>
        <w:jc w:val="both"/>
        <w:outlineLvl w:val="0"/>
        <w:rPr>
          <w:sz w:val="20"/>
          <w:szCs w:val="20"/>
          <w:lang w:val="es-CO"/>
        </w:rPr>
      </w:pPr>
    </w:p>
    <w:p w14:paraId="7FD8CDBC" w14:textId="77777777" w:rsidR="00690FD4" w:rsidRPr="00964DF0" w:rsidRDefault="00690FD4" w:rsidP="00AB7E05">
      <w:pPr>
        <w:jc w:val="both"/>
        <w:outlineLvl w:val="0"/>
        <w:rPr>
          <w:sz w:val="20"/>
          <w:szCs w:val="20"/>
          <w:lang w:val="es-CO"/>
        </w:rPr>
      </w:pPr>
    </w:p>
    <w:p w14:paraId="3B59B4A3" w14:textId="77777777" w:rsidR="00690FD4" w:rsidRDefault="00690FD4" w:rsidP="00AB7E05">
      <w:pPr>
        <w:jc w:val="both"/>
        <w:rPr>
          <w:sz w:val="20"/>
          <w:szCs w:val="20"/>
          <w:lang w:val="es-CO"/>
        </w:rPr>
      </w:pPr>
      <w:r w:rsidRPr="00964DF0">
        <w:rPr>
          <w:sz w:val="20"/>
          <w:szCs w:val="20"/>
          <w:lang w:val="es-CO"/>
        </w:rPr>
        <w:t xml:space="preserve">Señale con una </w:t>
      </w:r>
      <w:r w:rsidRPr="00EC535D">
        <w:rPr>
          <w:b/>
          <w:bCs/>
          <w:sz w:val="20"/>
          <w:szCs w:val="20"/>
          <w:lang w:val="es-CO"/>
        </w:rPr>
        <w:t>X</w:t>
      </w:r>
      <w:r w:rsidRPr="00964DF0">
        <w:rPr>
          <w:sz w:val="20"/>
          <w:szCs w:val="20"/>
          <w:lang w:val="es-CO"/>
        </w:rPr>
        <w:t xml:space="preserve"> su respuesta de acuerdo con la siguiente escala de valores:</w:t>
      </w:r>
    </w:p>
    <w:p w14:paraId="7B73971F" w14:textId="77777777" w:rsidR="002F3757" w:rsidRPr="00964DF0" w:rsidRDefault="002F3757" w:rsidP="00AB7E05">
      <w:pPr>
        <w:jc w:val="both"/>
        <w:rPr>
          <w:sz w:val="20"/>
          <w:szCs w:val="20"/>
          <w:lang w:val="es-CO"/>
        </w:rPr>
      </w:pPr>
    </w:p>
    <w:p w14:paraId="1C796C29" w14:textId="77777777" w:rsidR="00690FD4" w:rsidRPr="00964DF0" w:rsidRDefault="00690FD4" w:rsidP="00AB7E05">
      <w:pPr>
        <w:jc w:val="both"/>
        <w:rPr>
          <w:sz w:val="20"/>
          <w:szCs w:val="20"/>
          <w:lang w:val="es-CO"/>
        </w:rPr>
      </w:pPr>
      <w:r w:rsidRPr="00964DF0">
        <w:rPr>
          <w:sz w:val="20"/>
          <w:szCs w:val="20"/>
          <w:lang w:val="es-CO"/>
        </w:rPr>
        <w:t>E= Excelente    B=Bueno    R=Regular      D=Deficiente      N.A= No aplica</w:t>
      </w:r>
    </w:p>
    <w:p w14:paraId="793729F2" w14:textId="77777777" w:rsidR="00690FD4" w:rsidRPr="00964DF0" w:rsidRDefault="00690FD4" w:rsidP="00AB7E05">
      <w:pPr>
        <w:jc w:val="both"/>
        <w:rPr>
          <w:sz w:val="20"/>
          <w:szCs w:val="20"/>
          <w:lang w:val="es-CO"/>
        </w:rPr>
      </w:pP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8"/>
        <w:gridCol w:w="447"/>
        <w:gridCol w:w="447"/>
        <w:gridCol w:w="448"/>
        <w:gridCol w:w="447"/>
        <w:gridCol w:w="614"/>
      </w:tblGrid>
      <w:tr w:rsidR="00690FD4" w:rsidRPr="002F3757" w14:paraId="4935CF20" w14:textId="77777777" w:rsidTr="00AB67D9">
        <w:trPr>
          <w:trHeight w:val="287"/>
          <w:jc w:val="center"/>
        </w:trPr>
        <w:tc>
          <w:tcPr>
            <w:tcW w:w="9391" w:type="dxa"/>
            <w:gridSpan w:val="6"/>
            <w:shd w:val="clear" w:color="auto" w:fill="auto"/>
            <w:vAlign w:val="center"/>
          </w:tcPr>
          <w:p w14:paraId="54512CF0" w14:textId="377E0BB8" w:rsidR="00690FD4" w:rsidRPr="009904A9" w:rsidRDefault="00690FD4" w:rsidP="009904A9">
            <w:pPr>
              <w:pStyle w:val="Prrafodelista"/>
              <w:numPr>
                <w:ilvl w:val="0"/>
                <w:numId w:val="45"/>
              </w:numPr>
              <w:jc w:val="center"/>
              <w:rPr>
                <w:b/>
                <w:sz w:val="18"/>
                <w:szCs w:val="18"/>
                <w:lang w:val="es-CO"/>
              </w:rPr>
            </w:pPr>
            <w:r w:rsidRPr="009904A9">
              <w:rPr>
                <w:b/>
                <w:sz w:val="18"/>
                <w:szCs w:val="18"/>
                <w:lang w:val="es-CO"/>
              </w:rPr>
              <w:t xml:space="preserve">EVALUACIÓN DEL </w:t>
            </w:r>
            <w:r w:rsidR="00AB7E05" w:rsidRPr="009904A9">
              <w:rPr>
                <w:b/>
                <w:sz w:val="18"/>
                <w:szCs w:val="18"/>
                <w:lang w:val="es-CO"/>
              </w:rPr>
              <w:t>AUDITOR POR</w:t>
            </w:r>
            <w:r w:rsidRPr="009904A9">
              <w:rPr>
                <w:b/>
                <w:sz w:val="18"/>
                <w:szCs w:val="18"/>
                <w:lang w:val="es-CO"/>
              </w:rPr>
              <w:t xml:space="preserve"> PARTE DEL AUDITADO</w:t>
            </w:r>
          </w:p>
        </w:tc>
      </w:tr>
      <w:tr w:rsidR="00690FD4" w:rsidRPr="002F3757" w14:paraId="79857A69" w14:textId="77777777" w:rsidTr="00AB67D9">
        <w:trPr>
          <w:trHeight w:val="303"/>
          <w:jc w:val="center"/>
        </w:trPr>
        <w:tc>
          <w:tcPr>
            <w:tcW w:w="6988" w:type="dxa"/>
            <w:vMerge w:val="restart"/>
            <w:shd w:val="clear" w:color="auto" w:fill="auto"/>
            <w:vAlign w:val="center"/>
          </w:tcPr>
          <w:p w14:paraId="3057D398" w14:textId="77777777" w:rsidR="00690FD4" w:rsidRPr="0039589E" w:rsidRDefault="00690FD4" w:rsidP="002F3757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39589E">
              <w:rPr>
                <w:b/>
                <w:sz w:val="18"/>
                <w:szCs w:val="18"/>
                <w:lang w:val="es-CO"/>
              </w:rPr>
              <w:t>ASPECTO</w:t>
            </w:r>
          </w:p>
        </w:tc>
        <w:tc>
          <w:tcPr>
            <w:tcW w:w="2403" w:type="dxa"/>
            <w:gridSpan w:val="5"/>
            <w:shd w:val="clear" w:color="auto" w:fill="auto"/>
            <w:vAlign w:val="center"/>
          </w:tcPr>
          <w:p w14:paraId="345D474F" w14:textId="77777777" w:rsidR="00690FD4" w:rsidRPr="0039589E" w:rsidRDefault="00690FD4" w:rsidP="00964DF0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39589E">
              <w:rPr>
                <w:b/>
                <w:sz w:val="18"/>
                <w:szCs w:val="18"/>
                <w:lang w:val="es-CO"/>
              </w:rPr>
              <w:t>CALIFICACIÓN</w:t>
            </w:r>
          </w:p>
        </w:tc>
      </w:tr>
      <w:tr w:rsidR="00690FD4" w:rsidRPr="002F3757" w14:paraId="447E06C9" w14:textId="77777777" w:rsidTr="00AB67D9">
        <w:trPr>
          <w:trHeight w:val="226"/>
          <w:jc w:val="center"/>
        </w:trPr>
        <w:tc>
          <w:tcPr>
            <w:tcW w:w="6988" w:type="dxa"/>
            <w:vMerge/>
            <w:shd w:val="clear" w:color="auto" w:fill="auto"/>
            <w:vAlign w:val="center"/>
          </w:tcPr>
          <w:p w14:paraId="10B610BF" w14:textId="77777777" w:rsidR="00690FD4" w:rsidRPr="0039589E" w:rsidRDefault="00690FD4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33AD39F1" w14:textId="77777777" w:rsidR="00690FD4" w:rsidRPr="0039589E" w:rsidRDefault="00690FD4" w:rsidP="002F3757">
            <w:pPr>
              <w:jc w:val="center"/>
              <w:rPr>
                <w:sz w:val="18"/>
                <w:szCs w:val="18"/>
                <w:lang w:val="es-CO"/>
              </w:rPr>
            </w:pPr>
            <w:r w:rsidRPr="0039589E">
              <w:rPr>
                <w:sz w:val="18"/>
                <w:szCs w:val="18"/>
                <w:lang w:val="es-CO"/>
              </w:rPr>
              <w:t>E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1794A221" w14:textId="77777777" w:rsidR="00690FD4" w:rsidRPr="0039589E" w:rsidRDefault="00690FD4" w:rsidP="002F3757">
            <w:pPr>
              <w:jc w:val="center"/>
              <w:rPr>
                <w:sz w:val="18"/>
                <w:szCs w:val="18"/>
                <w:lang w:val="es-CO"/>
              </w:rPr>
            </w:pPr>
            <w:r w:rsidRPr="0039589E">
              <w:rPr>
                <w:sz w:val="18"/>
                <w:szCs w:val="18"/>
                <w:lang w:val="es-CO"/>
              </w:rPr>
              <w:t>B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3C1C7BB8" w14:textId="77777777" w:rsidR="00690FD4" w:rsidRPr="0039589E" w:rsidRDefault="00690FD4" w:rsidP="002F3757">
            <w:pPr>
              <w:jc w:val="center"/>
              <w:rPr>
                <w:sz w:val="18"/>
                <w:szCs w:val="18"/>
                <w:lang w:val="es-CO"/>
              </w:rPr>
            </w:pPr>
            <w:r w:rsidRPr="0039589E">
              <w:rPr>
                <w:sz w:val="18"/>
                <w:szCs w:val="18"/>
                <w:lang w:val="es-CO"/>
              </w:rPr>
              <w:t>R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2BC3105F" w14:textId="77777777" w:rsidR="00690FD4" w:rsidRPr="0039589E" w:rsidRDefault="00690FD4" w:rsidP="002F3757">
            <w:pPr>
              <w:jc w:val="center"/>
              <w:rPr>
                <w:sz w:val="18"/>
                <w:szCs w:val="18"/>
                <w:lang w:val="es-CO"/>
              </w:rPr>
            </w:pPr>
            <w:r w:rsidRPr="0039589E">
              <w:rPr>
                <w:sz w:val="18"/>
                <w:szCs w:val="18"/>
                <w:lang w:val="es-CO"/>
              </w:rPr>
              <w:t>D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7557CDC5" w14:textId="77777777" w:rsidR="00690FD4" w:rsidRPr="0039589E" w:rsidRDefault="00690FD4" w:rsidP="002F3757">
            <w:pPr>
              <w:jc w:val="center"/>
              <w:rPr>
                <w:sz w:val="18"/>
                <w:szCs w:val="18"/>
                <w:lang w:val="es-CO"/>
              </w:rPr>
            </w:pPr>
            <w:r w:rsidRPr="0039589E">
              <w:rPr>
                <w:sz w:val="18"/>
                <w:szCs w:val="18"/>
                <w:lang w:val="es-CO"/>
              </w:rPr>
              <w:t>N/A</w:t>
            </w:r>
          </w:p>
        </w:tc>
      </w:tr>
      <w:tr w:rsidR="00690FD4" w:rsidRPr="002F3757" w14:paraId="1F1BA5A6" w14:textId="77777777" w:rsidTr="00AB67D9">
        <w:trPr>
          <w:trHeight w:val="303"/>
          <w:jc w:val="center"/>
        </w:trPr>
        <w:tc>
          <w:tcPr>
            <w:tcW w:w="6988" w:type="dxa"/>
            <w:shd w:val="clear" w:color="auto" w:fill="auto"/>
            <w:vAlign w:val="center"/>
          </w:tcPr>
          <w:p w14:paraId="31D72F8D" w14:textId="77777777" w:rsidR="00690FD4" w:rsidRPr="0039589E" w:rsidRDefault="00690FD4" w:rsidP="00AB7E05">
            <w:pPr>
              <w:numPr>
                <w:ilvl w:val="0"/>
                <w:numId w:val="25"/>
              </w:numPr>
              <w:ind w:left="306" w:hanging="284"/>
              <w:jc w:val="both"/>
              <w:rPr>
                <w:sz w:val="18"/>
                <w:szCs w:val="18"/>
                <w:lang w:val="es-CO"/>
              </w:rPr>
            </w:pPr>
            <w:r w:rsidRPr="0039589E">
              <w:rPr>
                <w:sz w:val="18"/>
                <w:szCs w:val="18"/>
                <w:lang w:val="es-CO"/>
              </w:rPr>
              <w:t>Puntualidad en la realización de la auditoría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27480898" w14:textId="77777777" w:rsidR="00690FD4" w:rsidRPr="0039589E" w:rsidRDefault="00690FD4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117E76EE" w14:textId="77777777" w:rsidR="00690FD4" w:rsidRPr="0039589E" w:rsidRDefault="00690FD4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BA5356B" w14:textId="77777777" w:rsidR="00690FD4" w:rsidRPr="0039589E" w:rsidRDefault="00690FD4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4BFF231C" w14:textId="77777777" w:rsidR="00690FD4" w:rsidRPr="0039589E" w:rsidRDefault="00690FD4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15F2CFD4" w14:textId="77777777" w:rsidR="00690FD4" w:rsidRPr="0039589E" w:rsidRDefault="00690FD4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</w:tr>
      <w:tr w:rsidR="00690FD4" w:rsidRPr="002F3757" w14:paraId="772AEF43" w14:textId="77777777" w:rsidTr="00AB67D9">
        <w:trPr>
          <w:trHeight w:val="287"/>
          <w:jc w:val="center"/>
        </w:trPr>
        <w:tc>
          <w:tcPr>
            <w:tcW w:w="6988" w:type="dxa"/>
            <w:shd w:val="clear" w:color="auto" w:fill="auto"/>
            <w:vAlign w:val="center"/>
          </w:tcPr>
          <w:p w14:paraId="02AE9C89" w14:textId="77777777" w:rsidR="00690FD4" w:rsidRPr="0039589E" w:rsidRDefault="00690FD4" w:rsidP="00AB7E05">
            <w:pPr>
              <w:numPr>
                <w:ilvl w:val="0"/>
                <w:numId w:val="25"/>
              </w:numPr>
              <w:ind w:left="306" w:hanging="284"/>
              <w:jc w:val="both"/>
              <w:rPr>
                <w:sz w:val="18"/>
                <w:szCs w:val="18"/>
                <w:lang w:val="es-CO"/>
              </w:rPr>
            </w:pPr>
            <w:r w:rsidRPr="0039589E">
              <w:rPr>
                <w:sz w:val="18"/>
                <w:szCs w:val="18"/>
                <w:lang w:val="es-CO"/>
              </w:rPr>
              <w:t>Enfoque y orientación de la Auditoría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7FB7F554" w14:textId="77777777" w:rsidR="00690FD4" w:rsidRPr="0039589E" w:rsidRDefault="00690FD4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4F4B953F" w14:textId="77777777" w:rsidR="00690FD4" w:rsidRPr="0039589E" w:rsidRDefault="00690FD4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1A97ADD" w14:textId="77777777" w:rsidR="00690FD4" w:rsidRPr="0039589E" w:rsidRDefault="00690FD4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7DDB361D" w14:textId="77777777" w:rsidR="00690FD4" w:rsidRPr="0039589E" w:rsidRDefault="00690FD4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5DB801D3" w14:textId="77777777" w:rsidR="00690FD4" w:rsidRPr="0039589E" w:rsidRDefault="00690FD4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</w:tr>
      <w:tr w:rsidR="00690FD4" w:rsidRPr="002F3757" w14:paraId="28118066" w14:textId="77777777" w:rsidTr="00AB67D9">
        <w:trPr>
          <w:trHeight w:val="303"/>
          <w:jc w:val="center"/>
        </w:trPr>
        <w:tc>
          <w:tcPr>
            <w:tcW w:w="6988" w:type="dxa"/>
            <w:shd w:val="clear" w:color="auto" w:fill="auto"/>
            <w:vAlign w:val="center"/>
          </w:tcPr>
          <w:p w14:paraId="4529E7F5" w14:textId="77777777" w:rsidR="00690FD4" w:rsidRPr="0039589E" w:rsidRDefault="00690FD4" w:rsidP="00AB7E05">
            <w:pPr>
              <w:numPr>
                <w:ilvl w:val="0"/>
                <w:numId w:val="25"/>
              </w:numPr>
              <w:ind w:left="306" w:hanging="284"/>
              <w:jc w:val="both"/>
              <w:rPr>
                <w:sz w:val="18"/>
                <w:szCs w:val="18"/>
                <w:lang w:val="es-CO"/>
              </w:rPr>
            </w:pPr>
            <w:r w:rsidRPr="0039589E">
              <w:rPr>
                <w:sz w:val="18"/>
                <w:szCs w:val="18"/>
                <w:lang w:val="es-CO"/>
              </w:rPr>
              <w:t xml:space="preserve">Claridad de las preguntas realizadas durante la </w:t>
            </w:r>
            <w:r w:rsidR="00BF7A2F" w:rsidRPr="0039589E">
              <w:rPr>
                <w:sz w:val="18"/>
                <w:szCs w:val="18"/>
                <w:lang w:val="es-CO"/>
              </w:rPr>
              <w:t>auditoría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73B47D57" w14:textId="77777777" w:rsidR="00690FD4" w:rsidRPr="0039589E" w:rsidRDefault="00690FD4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6E395C8D" w14:textId="77777777" w:rsidR="00690FD4" w:rsidRPr="0039589E" w:rsidRDefault="00690FD4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9A0876F" w14:textId="77777777" w:rsidR="00690FD4" w:rsidRPr="0039589E" w:rsidRDefault="00690FD4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0E786AB2" w14:textId="77777777" w:rsidR="00690FD4" w:rsidRPr="0039589E" w:rsidRDefault="00690FD4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3CA1D913" w14:textId="77777777" w:rsidR="00690FD4" w:rsidRPr="0039589E" w:rsidRDefault="00690FD4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</w:tr>
      <w:tr w:rsidR="00690FD4" w:rsidRPr="002F3757" w14:paraId="5BB4C776" w14:textId="77777777" w:rsidTr="00AB67D9">
        <w:trPr>
          <w:trHeight w:val="303"/>
          <w:jc w:val="center"/>
        </w:trPr>
        <w:tc>
          <w:tcPr>
            <w:tcW w:w="6988" w:type="dxa"/>
            <w:shd w:val="clear" w:color="auto" w:fill="auto"/>
            <w:vAlign w:val="center"/>
          </w:tcPr>
          <w:p w14:paraId="4277A25F" w14:textId="77777777" w:rsidR="00690FD4" w:rsidRPr="0039589E" w:rsidRDefault="00690FD4" w:rsidP="00AB7E05">
            <w:pPr>
              <w:numPr>
                <w:ilvl w:val="0"/>
                <w:numId w:val="25"/>
              </w:numPr>
              <w:ind w:left="306" w:hanging="284"/>
              <w:jc w:val="both"/>
              <w:rPr>
                <w:sz w:val="18"/>
                <w:szCs w:val="18"/>
                <w:lang w:val="es-CO"/>
              </w:rPr>
            </w:pPr>
            <w:r w:rsidRPr="0039589E">
              <w:rPr>
                <w:sz w:val="18"/>
                <w:szCs w:val="18"/>
                <w:lang w:val="es-CO"/>
              </w:rPr>
              <w:t>Conocimiento del tema objeto de la evaluación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029CDDC6" w14:textId="77777777" w:rsidR="00690FD4" w:rsidRPr="0039589E" w:rsidRDefault="00690FD4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56F49E70" w14:textId="77777777" w:rsidR="00690FD4" w:rsidRPr="0039589E" w:rsidRDefault="00690FD4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16F20A9" w14:textId="77777777" w:rsidR="00690FD4" w:rsidRPr="0039589E" w:rsidRDefault="00690FD4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1F44A214" w14:textId="77777777" w:rsidR="00690FD4" w:rsidRPr="0039589E" w:rsidRDefault="00690FD4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270A92F7" w14:textId="77777777" w:rsidR="00690FD4" w:rsidRPr="0039589E" w:rsidRDefault="00690FD4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</w:tr>
      <w:tr w:rsidR="00690FD4" w:rsidRPr="002F3757" w14:paraId="59997795" w14:textId="77777777" w:rsidTr="00AB67D9">
        <w:trPr>
          <w:trHeight w:val="513"/>
          <w:jc w:val="center"/>
        </w:trPr>
        <w:tc>
          <w:tcPr>
            <w:tcW w:w="6988" w:type="dxa"/>
            <w:shd w:val="clear" w:color="auto" w:fill="auto"/>
            <w:vAlign w:val="center"/>
          </w:tcPr>
          <w:p w14:paraId="4154E521" w14:textId="77777777" w:rsidR="00690FD4" w:rsidRPr="0039589E" w:rsidRDefault="00690FD4" w:rsidP="00AB7E05">
            <w:pPr>
              <w:numPr>
                <w:ilvl w:val="0"/>
                <w:numId w:val="25"/>
              </w:numPr>
              <w:ind w:left="306" w:hanging="284"/>
              <w:jc w:val="both"/>
              <w:rPr>
                <w:sz w:val="18"/>
                <w:szCs w:val="18"/>
                <w:lang w:val="es-CO"/>
              </w:rPr>
            </w:pPr>
            <w:r w:rsidRPr="0039589E">
              <w:rPr>
                <w:sz w:val="18"/>
                <w:szCs w:val="18"/>
                <w:lang w:val="es-CO"/>
              </w:rPr>
              <w:t>Ambiente de confianza brindado al auditado para preguntas, interpretación y aporte de las evidencias necesarias para la auditoría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70E6EA51" w14:textId="77777777" w:rsidR="00690FD4" w:rsidRPr="0039589E" w:rsidRDefault="00690FD4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65B822A1" w14:textId="77777777" w:rsidR="00690FD4" w:rsidRPr="0039589E" w:rsidRDefault="00690FD4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4156868" w14:textId="77777777" w:rsidR="00690FD4" w:rsidRPr="0039589E" w:rsidRDefault="00690FD4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24534988" w14:textId="77777777" w:rsidR="00690FD4" w:rsidRPr="0039589E" w:rsidRDefault="00690FD4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2A38A187" w14:textId="77777777" w:rsidR="00690FD4" w:rsidRPr="0039589E" w:rsidRDefault="00690FD4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</w:tr>
      <w:tr w:rsidR="00690FD4" w:rsidRPr="002F3757" w14:paraId="5D5179AC" w14:textId="77777777" w:rsidTr="00AB67D9">
        <w:trPr>
          <w:trHeight w:val="303"/>
          <w:jc w:val="center"/>
        </w:trPr>
        <w:tc>
          <w:tcPr>
            <w:tcW w:w="6988" w:type="dxa"/>
            <w:shd w:val="clear" w:color="auto" w:fill="auto"/>
            <w:vAlign w:val="center"/>
          </w:tcPr>
          <w:p w14:paraId="6F8D6A2A" w14:textId="77777777" w:rsidR="00690FD4" w:rsidRPr="0039589E" w:rsidRDefault="00690FD4" w:rsidP="00AB7E05">
            <w:pPr>
              <w:numPr>
                <w:ilvl w:val="0"/>
                <w:numId w:val="25"/>
              </w:numPr>
              <w:ind w:left="306" w:hanging="284"/>
              <w:jc w:val="both"/>
              <w:rPr>
                <w:sz w:val="18"/>
                <w:szCs w:val="18"/>
                <w:lang w:val="es-CO"/>
              </w:rPr>
            </w:pPr>
            <w:r w:rsidRPr="0039589E">
              <w:rPr>
                <w:sz w:val="18"/>
                <w:szCs w:val="18"/>
                <w:lang w:val="es-CO"/>
              </w:rPr>
              <w:t>Ecuanimidad y respeto en el trato con los entrevistados.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1F2EC1B3" w14:textId="77777777" w:rsidR="00690FD4" w:rsidRPr="0039589E" w:rsidRDefault="00690FD4" w:rsidP="00964DF0">
            <w:pPr>
              <w:jc w:val="both"/>
              <w:rPr>
                <w:sz w:val="18"/>
                <w:szCs w:val="18"/>
                <w:lang w:val="es-CO"/>
              </w:rPr>
            </w:pPr>
            <w:r w:rsidRPr="0039589E">
              <w:rPr>
                <w:sz w:val="18"/>
                <w:szCs w:val="18"/>
                <w:lang w:val="es-CO"/>
              </w:rPr>
              <w:t xml:space="preserve">  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5FC9ADFE" w14:textId="77777777" w:rsidR="00690FD4" w:rsidRPr="0039589E" w:rsidRDefault="00690FD4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724CB6E" w14:textId="77777777" w:rsidR="00690FD4" w:rsidRPr="0039589E" w:rsidRDefault="00690FD4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399D12DA" w14:textId="77777777" w:rsidR="00690FD4" w:rsidRPr="0039589E" w:rsidRDefault="00690FD4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59E91181" w14:textId="77777777" w:rsidR="00690FD4" w:rsidRPr="0039589E" w:rsidRDefault="00690FD4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</w:tr>
      <w:tr w:rsidR="00690FD4" w:rsidRPr="002F3757" w14:paraId="1367706A" w14:textId="77777777" w:rsidTr="00AB67D9">
        <w:trPr>
          <w:trHeight w:val="303"/>
          <w:jc w:val="center"/>
        </w:trPr>
        <w:tc>
          <w:tcPr>
            <w:tcW w:w="6988" w:type="dxa"/>
            <w:shd w:val="clear" w:color="auto" w:fill="auto"/>
            <w:vAlign w:val="center"/>
          </w:tcPr>
          <w:p w14:paraId="19B5A656" w14:textId="77777777" w:rsidR="00690FD4" w:rsidRPr="0039589E" w:rsidRDefault="00690FD4" w:rsidP="00AB7E05">
            <w:pPr>
              <w:numPr>
                <w:ilvl w:val="0"/>
                <w:numId w:val="25"/>
              </w:numPr>
              <w:ind w:left="306" w:hanging="284"/>
              <w:jc w:val="both"/>
              <w:rPr>
                <w:sz w:val="18"/>
                <w:szCs w:val="18"/>
                <w:lang w:val="es-CO"/>
              </w:rPr>
            </w:pPr>
            <w:r w:rsidRPr="0039589E">
              <w:rPr>
                <w:sz w:val="18"/>
                <w:szCs w:val="18"/>
                <w:lang w:val="es-CO"/>
              </w:rPr>
              <w:t>Cumplimiento del objeto de la auditoría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68BAE577" w14:textId="77777777" w:rsidR="00690FD4" w:rsidRPr="0039589E" w:rsidRDefault="00690FD4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6501F738" w14:textId="77777777" w:rsidR="00690FD4" w:rsidRPr="0039589E" w:rsidRDefault="00690FD4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7761C41" w14:textId="77777777" w:rsidR="00690FD4" w:rsidRPr="0039589E" w:rsidRDefault="00690FD4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29269539" w14:textId="77777777" w:rsidR="00690FD4" w:rsidRPr="0039589E" w:rsidRDefault="00690FD4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48377A9B" w14:textId="77777777" w:rsidR="00690FD4" w:rsidRPr="0039589E" w:rsidRDefault="00690FD4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</w:tr>
      <w:tr w:rsidR="00690FD4" w:rsidRPr="002F3757" w14:paraId="22D9013D" w14:textId="77777777" w:rsidTr="00AB67D9">
        <w:trPr>
          <w:trHeight w:val="303"/>
          <w:jc w:val="center"/>
        </w:trPr>
        <w:tc>
          <w:tcPr>
            <w:tcW w:w="6988" w:type="dxa"/>
            <w:shd w:val="clear" w:color="auto" w:fill="auto"/>
            <w:vAlign w:val="center"/>
          </w:tcPr>
          <w:p w14:paraId="02505FC3" w14:textId="77777777" w:rsidR="00690FD4" w:rsidRPr="0039589E" w:rsidRDefault="00690FD4" w:rsidP="00AB7E05">
            <w:pPr>
              <w:numPr>
                <w:ilvl w:val="0"/>
                <w:numId w:val="25"/>
              </w:numPr>
              <w:ind w:left="306" w:hanging="284"/>
              <w:jc w:val="both"/>
              <w:rPr>
                <w:sz w:val="18"/>
                <w:szCs w:val="18"/>
                <w:lang w:val="es-CO"/>
              </w:rPr>
            </w:pPr>
            <w:r w:rsidRPr="0039589E">
              <w:rPr>
                <w:sz w:val="18"/>
                <w:szCs w:val="18"/>
                <w:lang w:val="es-CO"/>
              </w:rPr>
              <w:t>Actitud del auditor durante el desarrollo de la auditoría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607679BB" w14:textId="77777777" w:rsidR="00690FD4" w:rsidRPr="0039589E" w:rsidRDefault="00690FD4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3C28D620" w14:textId="77777777" w:rsidR="00690FD4" w:rsidRPr="0039589E" w:rsidRDefault="00690FD4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5AB5648" w14:textId="77777777" w:rsidR="00690FD4" w:rsidRPr="0039589E" w:rsidRDefault="00690FD4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1919B4AB" w14:textId="77777777" w:rsidR="00690FD4" w:rsidRPr="0039589E" w:rsidRDefault="00690FD4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0A34B38E" w14:textId="77777777" w:rsidR="00690FD4" w:rsidRPr="0039589E" w:rsidRDefault="00690FD4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</w:tr>
      <w:tr w:rsidR="00C07FAA" w:rsidRPr="00C07FAA" w14:paraId="18F5894E" w14:textId="77777777" w:rsidTr="00AB67D9">
        <w:trPr>
          <w:trHeight w:val="303"/>
          <w:jc w:val="center"/>
        </w:trPr>
        <w:tc>
          <w:tcPr>
            <w:tcW w:w="6988" w:type="dxa"/>
            <w:shd w:val="clear" w:color="auto" w:fill="auto"/>
            <w:vAlign w:val="center"/>
          </w:tcPr>
          <w:p w14:paraId="7A1152E7" w14:textId="5DA89D3D" w:rsidR="00881F9E" w:rsidRPr="00C07FAA" w:rsidRDefault="00881F9E" w:rsidP="00AB7E05">
            <w:pPr>
              <w:numPr>
                <w:ilvl w:val="0"/>
                <w:numId w:val="25"/>
              </w:numPr>
              <w:ind w:left="306" w:hanging="284"/>
              <w:jc w:val="both"/>
              <w:rPr>
                <w:sz w:val="18"/>
                <w:szCs w:val="18"/>
                <w:lang w:val="es-CO"/>
              </w:rPr>
            </w:pPr>
            <w:r w:rsidRPr="00C07FAA">
              <w:rPr>
                <w:sz w:val="18"/>
                <w:szCs w:val="18"/>
                <w:lang w:val="es-CO"/>
              </w:rPr>
              <w:t xml:space="preserve">Nivel    del    conocimiento    y </w:t>
            </w:r>
            <w:r w:rsidR="00C07FAA" w:rsidRPr="00C07FAA">
              <w:rPr>
                <w:sz w:val="18"/>
                <w:szCs w:val="18"/>
                <w:lang w:val="es-CO"/>
              </w:rPr>
              <w:t>habilidades del auditor</w:t>
            </w:r>
            <w:r w:rsidRPr="00C07FAA">
              <w:rPr>
                <w:sz w:val="18"/>
                <w:szCs w:val="18"/>
                <w:lang w:val="es-CO"/>
              </w:rPr>
              <w:t xml:space="preserve">  para  realizar  el  proceso  de auditoría (estilo y técnicas)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05A66EA5" w14:textId="77777777" w:rsidR="00881F9E" w:rsidRPr="00C07FAA" w:rsidRDefault="00881F9E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5CEF53D5" w14:textId="77777777" w:rsidR="00881F9E" w:rsidRPr="00C07FAA" w:rsidRDefault="00881F9E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46FEC71" w14:textId="77777777" w:rsidR="00881F9E" w:rsidRPr="00C07FAA" w:rsidRDefault="00881F9E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34CE91A1" w14:textId="77777777" w:rsidR="00881F9E" w:rsidRPr="00C07FAA" w:rsidRDefault="00881F9E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73B59A83" w14:textId="77777777" w:rsidR="00881F9E" w:rsidRPr="00C07FAA" w:rsidRDefault="00881F9E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</w:tr>
      <w:tr w:rsidR="00C07FAA" w:rsidRPr="00C07FAA" w14:paraId="05B320FB" w14:textId="77777777" w:rsidTr="00AB67D9">
        <w:trPr>
          <w:trHeight w:val="303"/>
          <w:jc w:val="center"/>
        </w:trPr>
        <w:tc>
          <w:tcPr>
            <w:tcW w:w="6988" w:type="dxa"/>
            <w:shd w:val="clear" w:color="auto" w:fill="auto"/>
            <w:vAlign w:val="center"/>
          </w:tcPr>
          <w:p w14:paraId="1EA1369A" w14:textId="4006AFCD" w:rsidR="00881F9E" w:rsidRPr="00C07FAA" w:rsidRDefault="00881F9E" w:rsidP="00AB7E05">
            <w:pPr>
              <w:numPr>
                <w:ilvl w:val="0"/>
                <w:numId w:val="25"/>
              </w:numPr>
              <w:ind w:left="306" w:hanging="284"/>
              <w:jc w:val="both"/>
              <w:rPr>
                <w:sz w:val="18"/>
                <w:szCs w:val="18"/>
                <w:lang w:val="es-CO"/>
              </w:rPr>
            </w:pPr>
            <w:r w:rsidRPr="00C07FAA">
              <w:rPr>
                <w:sz w:val="18"/>
                <w:szCs w:val="18"/>
                <w:lang w:val="es-CO"/>
              </w:rPr>
              <w:t xml:space="preserve">Las   no   conformidades   y   puntos débiles   fueron   discutidos   en   forma   clara   por </w:t>
            </w:r>
            <w:r w:rsidR="00C07FAA" w:rsidRPr="00C07FAA">
              <w:rPr>
                <w:sz w:val="18"/>
                <w:szCs w:val="18"/>
                <w:lang w:val="es-CO"/>
              </w:rPr>
              <w:t xml:space="preserve">el </w:t>
            </w:r>
            <w:r w:rsidR="00C07FAA">
              <w:rPr>
                <w:sz w:val="18"/>
                <w:szCs w:val="18"/>
                <w:lang w:val="es-CO"/>
              </w:rPr>
              <w:t>a</w:t>
            </w:r>
            <w:r w:rsidR="00C07FAA" w:rsidRPr="00C07FAA">
              <w:rPr>
                <w:sz w:val="18"/>
                <w:szCs w:val="18"/>
                <w:lang w:val="es-CO"/>
              </w:rPr>
              <w:t>uditor</w:t>
            </w:r>
            <w:r w:rsidRPr="00C07FAA">
              <w:rPr>
                <w:sz w:val="18"/>
                <w:szCs w:val="18"/>
                <w:lang w:val="es-CO"/>
              </w:rPr>
              <w:t xml:space="preserve">  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29B86D71" w14:textId="77777777" w:rsidR="00881F9E" w:rsidRPr="00C07FAA" w:rsidRDefault="00881F9E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234B4412" w14:textId="77777777" w:rsidR="00881F9E" w:rsidRPr="00C07FAA" w:rsidRDefault="00881F9E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97F2CF9" w14:textId="77777777" w:rsidR="00881F9E" w:rsidRPr="00C07FAA" w:rsidRDefault="00881F9E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3EED1C68" w14:textId="77777777" w:rsidR="00881F9E" w:rsidRPr="00C07FAA" w:rsidRDefault="00881F9E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2967945B" w14:textId="77777777" w:rsidR="00881F9E" w:rsidRPr="00C07FAA" w:rsidRDefault="00881F9E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</w:tr>
      <w:tr w:rsidR="0061739A" w:rsidRPr="002F3757" w14:paraId="34661EA6" w14:textId="77777777" w:rsidTr="00AB67D9">
        <w:trPr>
          <w:trHeight w:val="303"/>
          <w:jc w:val="center"/>
        </w:trPr>
        <w:tc>
          <w:tcPr>
            <w:tcW w:w="9391" w:type="dxa"/>
            <w:gridSpan w:val="6"/>
            <w:shd w:val="clear" w:color="auto" w:fill="auto"/>
            <w:vAlign w:val="center"/>
          </w:tcPr>
          <w:p w14:paraId="21E83F33" w14:textId="77777777" w:rsidR="0061739A" w:rsidRDefault="0061739A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  <w:p w14:paraId="65CD5274" w14:textId="77777777" w:rsidR="0061739A" w:rsidRPr="00DF3F5A" w:rsidRDefault="00DF3F5A" w:rsidP="00964DF0">
            <w:pPr>
              <w:jc w:val="both"/>
              <w:rPr>
                <w:b/>
                <w:sz w:val="18"/>
                <w:szCs w:val="18"/>
                <w:lang w:val="es-CO"/>
              </w:rPr>
            </w:pPr>
            <w:r w:rsidRPr="00DF3F5A">
              <w:rPr>
                <w:b/>
                <w:sz w:val="18"/>
                <w:szCs w:val="18"/>
                <w:lang w:val="es-CO"/>
              </w:rPr>
              <w:t>OBSERVACIONES, SUGERENCIAS, Y ASPECTOS A MEJORAR</w:t>
            </w:r>
            <w:r>
              <w:rPr>
                <w:b/>
                <w:sz w:val="18"/>
                <w:szCs w:val="18"/>
                <w:lang w:val="es-CO"/>
              </w:rPr>
              <w:t xml:space="preserve">: </w:t>
            </w:r>
          </w:p>
          <w:p w14:paraId="10E11E8F" w14:textId="77777777" w:rsidR="0061739A" w:rsidRDefault="0061739A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  <w:p w14:paraId="5F693A15" w14:textId="77777777" w:rsidR="0061739A" w:rsidRDefault="0061739A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  <w:p w14:paraId="62E63402" w14:textId="77777777" w:rsidR="0061739A" w:rsidRPr="0039589E" w:rsidRDefault="0061739A" w:rsidP="00964DF0">
            <w:pPr>
              <w:jc w:val="both"/>
              <w:rPr>
                <w:sz w:val="18"/>
                <w:szCs w:val="18"/>
                <w:lang w:val="es-CO"/>
              </w:rPr>
            </w:pPr>
          </w:p>
        </w:tc>
      </w:tr>
    </w:tbl>
    <w:p w14:paraId="4CB28BB0" w14:textId="77777777" w:rsidR="00690FD4" w:rsidRPr="00964DF0" w:rsidRDefault="00690FD4" w:rsidP="00964DF0">
      <w:pPr>
        <w:jc w:val="both"/>
        <w:rPr>
          <w:sz w:val="20"/>
          <w:szCs w:val="20"/>
          <w:lang w:val="es-CO"/>
        </w:rPr>
      </w:pPr>
    </w:p>
    <w:p w14:paraId="78A5C06B" w14:textId="77777777" w:rsidR="00690FD4" w:rsidRPr="00964DF0" w:rsidRDefault="00690FD4" w:rsidP="00964DF0">
      <w:pPr>
        <w:jc w:val="both"/>
        <w:rPr>
          <w:sz w:val="20"/>
          <w:szCs w:val="20"/>
          <w:lang w:val="es-CO"/>
        </w:rPr>
      </w:pPr>
    </w:p>
    <w:p w14:paraId="09D3AEC7" w14:textId="77777777" w:rsidR="00690FD4" w:rsidRPr="00964DF0" w:rsidRDefault="002F3757" w:rsidP="00964DF0">
      <w:pPr>
        <w:jc w:val="both"/>
        <w:rPr>
          <w:sz w:val="20"/>
          <w:szCs w:val="20"/>
          <w:lang w:val="es-CO"/>
        </w:rPr>
      </w:pPr>
      <w:r w:rsidRPr="00964DF0">
        <w:rPr>
          <w:sz w:val="20"/>
          <w:szCs w:val="20"/>
          <w:lang w:val="es-CO"/>
        </w:rPr>
        <w:t xml:space="preserve">Firma </w:t>
      </w:r>
      <w:r>
        <w:rPr>
          <w:sz w:val="20"/>
          <w:szCs w:val="20"/>
          <w:lang w:val="es-CO"/>
        </w:rPr>
        <w:t>y</w:t>
      </w:r>
      <w:r w:rsidRPr="00964DF0">
        <w:rPr>
          <w:sz w:val="20"/>
          <w:szCs w:val="20"/>
          <w:lang w:val="es-CO"/>
        </w:rPr>
        <w:t xml:space="preserve"> </w:t>
      </w:r>
      <w:r>
        <w:rPr>
          <w:sz w:val="20"/>
          <w:szCs w:val="20"/>
          <w:lang w:val="es-CO"/>
        </w:rPr>
        <w:t>c</w:t>
      </w:r>
      <w:r w:rsidRPr="00964DF0">
        <w:rPr>
          <w:sz w:val="20"/>
          <w:szCs w:val="20"/>
          <w:lang w:val="es-CO"/>
        </w:rPr>
        <w:t xml:space="preserve">argo </w:t>
      </w:r>
      <w:r>
        <w:rPr>
          <w:sz w:val="20"/>
          <w:szCs w:val="20"/>
          <w:lang w:val="es-CO"/>
        </w:rPr>
        <w:t>d</w:t>
      </w:r>
      <w:r w:rsidRPr="00964DF0">
        <w:rPr>
          <w:sz w:val="20"/>
          <w:szCs w:val="20"/>
          <w:lang w:val="es-CO"/>
        </w:rPr>
        <w:t xml:space="preserve">el </w:t>
      </w:r>
      <w:r>
        <w:rPr>
          <w:sz w:val="20"/>
          <w:szCs w:val="20"/>
          <w:lang w:val="es-CO"/>
        </w:rPr>
        <w:t>r</w:t>
      </w:r>
      <w:r w:rsidRPr="00964DF0">
        <w:rPr>
          <w:sz w:val="20"/>
          <w:szCs w:val="20"/>
          <w:lang w:val="es-CO"/>
        </w:rPr>
        <w:t xml:space="preserve">esponsable </w:t>
      </w:r>
      <w:r>
        <w:rPr>
          <w:sz w:val="20"/>
          <w:szCs w:val="20"/>
          <w:lang w:val="es-CO"/>
        </w:rPr>
        <w:t>d</w:t>
      </w:r>
      <w:r w:rsidRPr="00964DF0">
        <w:rPr>
          <w:sz w:val="20"/>
          <w:szCs w:val="20"/>
          <w:lang w:val="es-CO"/>
        </w:rPr>
        <w:t xml:space="preserve">el </w:t>
      </w:r>
      <w:r>
        <w:rPr>
          <w:sz w:val="20"/>
          <w:szCs w:val="20"/>
          <w:lang w:val="es-CO"/>
        </w:rPr>
        <w:t>p</w:t>
      </w:r>
      <w:r w:rsidRPr="00964DF0">
        <w:rPr>
          <w:sz w:val="20"/>
          <w:szCs w:val="20"/>
          <w:lang w:val="es-CO"/>
        </w:rPr>
        <w:t xml:space="preserve">roceso </w:t>
      </w:r>
      <w:r>
        <w:rPr>
          <w:sz w:val="20"/>
          <w:szCs w:val="20"/>
          <w:lang w:val="es-CO"/>
        </w:rPr>
        <w:t>y</w:t>
      </w:r>
      <w:r w:rsidRPr="00964DF0">
        <w:rPr>
          <w:sz w:val="20"/>
          <w:szCs w:val="20"/>
          <w:lang w:val="es-CO"/>
        </w:rPr>
        <w:t>/</w:t>
      </w:r>
      <w:r>
        <w:rPr>
          <w:sz w:val="20"/>
          <w:szCs w:val="20"/>
          <w:lang w:val="es-CO"/>
        </w:rPr>
        <w:t>o</w:t>
      </w:r>
      <w:r w:rsidRPr="00964DF0">
        <w:rPr>
          <w:sz w:val="20"/>
          <w:szCs w:val="20"/>
          <w:lang w:val="es-CO"/>
        </w:rPr>
        <w:t xml:space="preserve"> </w:t>
      </w:r>
      <w:r>
        <w:rPr>
          <w:sz w:val="20"/>
          <w:szCs w:val="20"/>
          <w:lang w:val="es-CO"/>
        </w:rPr>
        <w:t>d</w:t>
      </w:r>
      <w:r w:rsidRPr="00964DF0">
        <w:rPr>
          <w:sz w:val="20"/>
          <w:szCs w:val="20"/>
          <w:lang w:val="es-CO"/>
        </w:rPr>
        <w:t>ependencia</w:t>
      </w:r>
      <w:r w:rsidR="00526669" w:rsidRPr="00964DF0">
        <w:rPr>
          <w:sz w:val="20"/>
          <w:szCs w:val="20"/>
          <w:lang w:val="es-CO"/>
        </w:rPr>
        <w:t>:</w:t>
      </w:r>
      <w:r w:rsidR="006A2570">
        <w:rPr>
          <w:sz w:val="20"/>
          <w:szCs w:val="20"/>
          <w:lang w:val="es-CO"/>
        </w:rPr>
        <w:t xml:space="preserve"> ______________________________</w:t>
      </w:r>
    </w:p>
    <w:p w14:paraId="18E4BCF8" w14:textId="77777777" w:rsidR="00690FD4" w:rsidRPr="00964DF0" w:rsidRDefault="00690FD4" w:rsidP="00964DF0">
      <w:pPr>
        <w:jc w:val="both"/>
        <w:rPr>
          <w:sz w:val="20"/>
          <w:szCs w:val="20"/>
          <w:lang w:val="es-CO"/>
        </w:rPr>
      </w:pPr>
    </w:p>
    <w:p w14:paraId="1A32442C" w14:textId="77777777" w:rsidR="00BF7A2F" w:rsidRPr="00964DF0" w:rsidRDefault="00BF7A2F" w:rsidP="00964DF0">
      <w:pPr>
        <w:jc w:val="both"/>
        <w:rPr>
          <w:sz w:val="20"/>
          <w:szCs w:val="20"/>
          <w:lang w:val="es-CO"/>
        </w:rPr>
      </w:pPr>
    </w:p>
    <w:p w14:paraId="156E09CE" w14:textId="77777777" w:rsidR="00690FD4" w:rsidRDefault="00690FD4" w:rsidP="00964DF0">
      <w:pPr>
        <w:jc w:val="both"/>
        <w:rPr>
          <w:sz w:val="20"/>
          <w:szCs w:val="20"/>
          <w:lang w:val="es-CO"/>
        </w:rPr>
      </w:pPr>
      <w:r w:rsidRPr="00964DF0">
        <w:rPr>
          <w:sz w:val="20"/>
          <w:szCs w:val="20"/>
          <w:lang w:val="es-CO"/>
        </w:rPr>
        <w:t>Fecha</w:t>
      </w:r>
      <w:r w:rsidR="00D30015" w:rsidRPr="00964DF0">
        <w:rPr>
          <w:sz w:val="20"/>
          <w:szCs w:val="20"/>
          <w:lang w:val="es-CO"/>
        </w:rPr>
        <w:t>:</w:t>
      </w:r>
      <w:r w:rsidR="00D30015">
        <w:rPr>
          <w:sz w:val="20"/>
          <w:szCs w:val="20"/>
          <w:lang w:val="es-CO"/>
        </w:rPr>
        <w:t xml:space="preserve"> _</w:t>
      </w:r>
      <w:r w:rsidR="006A2570">
        <w:rPr>
          <w:sz w:val="20"/>
          <w:szCs w:val="20"/>
          <w:lang w:val="es-CO"/>
        </w:rPr>
        <w:t>_______________________________</w:t>
      </w:r>
    </w:p>
    <w:p w14:paraId="0E4CA4E4" w14:textId="704BFCF8" w:rsidR="00C07FAA" w:rsidRDefault="00C07FAA">
      <w:pPr>
        <w:rPr>
          <w:color w:val="0070C0"/>
          <w:sz w:val="20"/>
          <w:szCs w:val="20"/>
          <w:lang w:val="es-CO"/>
        </w:rPr>
      </w:pPr>
      <w:r>
        <w:rPr>
          <w:color w:val="0070C0"/>
          <w:sz w:val="20"/>
          <w:szCs w:val="20"/>
          <w:lang w:val="es-CO"/>
        </w:rPr>
        <w:br w:type="page"/>
      </w:r>
    </w:p>
    <w:p w14:paraId="45DD3006" w14:textId="77777777" w:rsidR="00C07FAA" w:rsidRPr="00C07FAA" w:rsidRDefault="00C07FAA" w:rsidP="00C07FAA">
      <w:pPr>
        <w:pStyle w:val="Prrafodelista"/>
        <w:numPr>
          <w:ilvl w:val="0"/>
          <w:numId w:val="45"/>
        </w:numPr>
        <w:ind w:left="284" w:hanging="284"/>
        <w:jc w:val="both"/>
        <w:rPr>
          <w:sz w:val="20"/>
          <w:lang w:val="es-CO"/>
        </w:rPr>
      </w:pPr>
      <w:r w:rsidRPr="00C07FAA">
        <w:rPr>
          <w:b/>
          <w:sz w:val="18"/>
          <w:szCs w:val="18"/>
          <w:lang w:val="es-CO"/>
        </w:rPr>
        <w:lastRenderedPageBreak/>
        <w:t>EVALUACIÓN DEL AUDITOR POR PARTE DEL ADMINISTRADOR DE LA AUDITORÍA</w:t>
      </w:r>
      <w:r w:rsidRPr="00C07FAA">
        <w:rPr>
          <w:sz w:val="20"/>
          <w:lang w:val="es-CO"/>
        </w:rPr>
        <w:t xml:space="preserve"> </w:t>
      </w:r>
    </w:p>
    <w:p w14:paraId="71A9B5D9" w14:textId="77777777" w:rsidR="00C07FAA" w:rsidRPr="00C07FAA" w:rsidRDefault="00C07FAA" w:rsidP="00C07FAA">
      <w:pPr>
        <w:jc w:val="both"/>
        <w:rPr>
          <w:sz w:val="20"/>
          <w:lang w:val="es-CO"/>
        </w:rPr>
      </w:pPr>
    </w:p>
    <w:p w14:paraId="2D5E70F5" w14:textId="518836C3" w:rsidR="00C0348A" w:rsidRPr="00C07FAA" w:rsidRDefault="00C0348A" w:rsidP="00C07FAA">
      <w:pPr>
        <w:jc w:val="both"/>
        <w:rPr>
          <w:sz w:val="20"/>
          <w:lang w:val="es-CO"/>
        </w:rPr>
      </w:pPr>
      <w:r w:rsidRPr="00C07FAA">
        <w:rPr>
          <w:sz w:val="20"/>
          <w:lang w:val="es-CO"/>
        </w:rPr>
        <w:t xml:space="preserve">Señale con una </w:t>
      </w:r>
      <w:r w:rsidRPr="00C07FAA">
        <w:rPr>
          <w:b/>
          <w:bCs/>
          <w:sz w:val="20"/>
          <w:lang w:val="es-CO"/>
        </w:rPr>
        <w:t>X</w:t>
      </w:r>
      <w:r w:rsidRPr="00C07FAA">
        <w:rPr>
          <w:sz w:val="20"/>
          <w:lang w:val="es-CO"/>
        </w:rPr>
        <w:t xml:space="preserve"> su respuesta de acuerdo con la siguiente escala de valores:</w:t>
      </w:r>
    </w:p>
    <w:p w14:paraId="1B202E57" w14:textId="77777777" w:rsidR="00C0348A" w:rsidRPr="00C07FAA" w:rsidRDefault="00C0348A" w:rsidP="00C0348A">
      <w:pPr>
        <w:jc w:val="both"/>
        <w:rPr>
          <w:sz w:val="20"/>
          <w:szCs w:val="20"/>
          <w:lang w:val="es-CO"/>
        </w:rPr>
      </w:pPr>
    </w:p>
    <w:p w14:paraId="3C9E7016" w14:textId="77777777" w:rsidR="00C0348A" w:rsidRPr="00C07FAA" w:rsidRDefault="00C0348A" w:rsidP="00C0348A">
      <w:pPr>
        <w:jc w:val="both"/>
        <w:rPr>
          <w:sz w:val="20"/>
          <w:szCs w:val="20"/>
          <w:lang w:val="es-CO"/>
        </w:rPr>
      </w:pPr>
      <w:r w:rsidRPr="00C07FAA">
        <w:rPr>
          <w:sz w:val="20"/>
          <w:szCs w:val="20"/>
          <w:lang w:val="es-CO"/>
        </w:rPr>
        <w:t>E= Excelente    B=Bueno    R=Regular      D=Deficiente      N.A= No aplica</w:t>
      </w:r>
    </w:p>
    <w:p w14:paraId="253EC37A" w14:textId="77777777" w:rsidR="00C0348A" w:rsidRPr="00C07FAA" w:rsidRDefault="00C0348A" w:rsidP="00C0348A">
      <w:pPr>
        <w:jc w:val="both"/>
        <w:rPr>
          <w:sz w:val="20"/>
          <w:szCs w:val="20"/>
          <w:lang w:val="es-CO"/>
        </w:rPr>
      </w:pP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8"/>
        <w:gridCol w:w="440"/>
        <w:gridCol w:w="440"/>
        <w:gridCol w:w="441"/>
        <w:gridCol w:w="440"/>
        <w:gridCol w:w="604"/>
      </w:tblGrid>
      <w:tr w:rsidR="00C07FAA" w:rsidRPr="00C07FAA" w14:paraId="21905AE7" w14:textId="77777777" w:rsidTr="00704528">
        <w:trPr>
          <w:trHeight w:val="323"/>
          <w:jc w:val="center"/>
        </w:trPr>
        <w:tc>
          <w:tcPr>
            <w:tcW w:w="9093" w:type="dxa"/>
            <w:gridSpan w:val="6"/>
            <w:shd w:val="clear" w:color="auto" w:fill="auto"/>
            <w:vAlign w:val="center"/>
          </w:tcPr>
          <w:p w14:paraId="73DDDDBC" w14:textId="39886160" w:rsidR="00C0348A" w:rsidRPr="00C07FAA" w:rsidRDefault="00C0348A" w:rsidP="00C07FAA">
            <w:pPr>
              <w:pStyle w:val="Prrafodelista"/>
              <w:numPr>
                <w:ilvl w:val="0"/>
                <w:numId w:val="48"/>
              </w:numPr>
              <w:jc w:val="center"/>
              <w:rPr>
                <w:b/>
                <w:sz w:val="18"/>
                <w:szCs w:val="18"/>
                <w:lang w:val="es-CO"/>
              </w:rPr>
            </w:pPr>
            <w:r w:rsidRPr="00C07FAA">
              <w:rPr>
                <w:b/>
                <w:sz w:val="18"/>
                <w:szCs w:val="18"/>
                <w:lang w:val="es-CO"/>
              </w:rPr>
              <w:t xml:space="preserve">EVALUACIÓN DEL </w:t>
            </w:r>
            <w:r w:rsidR="00C07FAA" w:rsidRPr="00C07FAA">
              <w:rPr>
                <w:b/>
                <w:sz w:val="18"/>
                <w:szCs w:val="18"/>
                <w:lang w:val="es-CO"/>
              </w:rPr>
              <w:t>AUDITOR POR</w:t>
            </w:r>
            <w:r w:rsidRPr="00C07FAA">
              <w:rPr>
                <w:b/>
                <w:sz w:val="18"/>
                <w:szCs w:val="18"/>
                <w:lang w:val="es-CO"/>
              </w:rPr>
              <w:t xml:space="preserve"> PARTE DEL ADMINISTRADOR</w:t>
            </w:r>
            <w:r w:rsidR="00422FE9" w:rsidRPr="00C07FAA">
              <w:rPr>
                <w:b/>
                <w:sz w:val="18"/>
                <w:szCs w:val="18"/>
                <w:lang w:val="es-CO"/>
              </w:rPr>
              <w:t xml:space="preserve"> DE LA AUDITOR</w:t>
            </w:r>
            <w:r w:rsidR="00C07FAA" w:rsidRPr="00C07FAA">
              <w:rPr>
                <w:b/>
                <w:sz w:val="18"/>
                <w:szCs w:val="18"/>
                <w:lang w:val="es-CO"/>
              </w:rPr>
              <w:t>Í</w:t>
            </w:r>
            <w:r w:rsidR="00422FE9" w:rsidRPr="00C07FAA">
              <w:rPr>
                <w:b/>
                <w:sz w:val="18"/>
                <w:szCs w:val="18"/>
                <w:lang w:val="es-CO"/>
              </w:rPr>
              <w:t>A</w:t>
            </w:r>
          </w:p>
        </w:tc>
      </w:tr>
      <w:tr w:rsidR="00C07FAA" w:rsidRPr="00C07FAA" w14:paraId="1F784F1F" w14:textId="77777777" w:rsidTr="00704528">
        <w:trPr>
          <w:trHeight w:val="341"/>
          <w:jc w:val="center"/>
        </w:trPr>
        <w:tc>
          <w:tcPr>
            <w:tcW w:w="6728" w:type="dxa"/>
            <w:vMerge w:val="restart"/>
            <w:shd w:val="clear" w:color="auto" w:fill="auto"/>
            <w:vAlign w:val="center"/>
          </w:tcPr>
          <w:p w14:paraId="39FC0F15" w14:textId="77777777" w:rsidR="00C0348A" w:rsidRPr="00C07FAA" w:rsidRDefault="00C0348A" w:rsidP="009A0823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C07FAA">
              <w:rPr>
                <w:b/>
                <w:sz w:val="18"/>
                <w:szCs w:val="18"/>
                <w:lang w:val="es-CO"/>
              </w:rPr>
              <w:t>ASPECTO</w:t>
            </w:r>
          </w:p>
        </w:tc>
        <w:tc>
          <w:tcPr>
            <w:tcW w:w="2365" w:type="dxa"/>
            <w:gridSpan w:val="5"/>
            <w:shd w:val="clear" w:color="auto" w:fill="auto"/>
            <w:vAlign w:val="center"/>
          </w:tcPr>
          <w:p w14:paraId="15DB7731" w14:textId="77777777" w:rsidR="00C0348A" w:rsidRPr="00C07FAA" w:rsidRDefault="00C0348A" w:rsidP="009A0823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C07FAA">
              <w:rPr>
                <w:b/>
                <w:sz w:val="18"/>
                <w:szCs w:val="18"/>
                <w:lang w:val="es-CO"/>
              </w:rPr>
              <w:t>CALIFICACIÓN</w:t>
            </w:r>
          </w:p>
        </w:tc>
      </w:tr>
      <w:tr w:rsidR="00C07FAA" w:rsidRPr="00C07FAA" w14:paraId="2ED02FA3" w14:textId="77777777" w:rsidTr="00704528">
        <w:trPr>
          <w:trHeight w:val="254"/>
          <w:jc w:val="center"/>
        </w:trPr>
        <w:tc>
          <w:tcPr>
            <w:tcW w:w="6728" w:type="dxa"/>
            <w:vMerge/>
            <w:shd w:val="clear" w:color="auto" w:fill="auto"/>
            <w:vAlign w:val="center"/>
          </w:tcPr>
          <w:p w14:paraId="65801434" w14:textId="77777777" w:rsidR="00C0348A" w:rsidRPr="00C07FAA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D93F4B7" w14:textId="77777777" w:rsidR="00C0348A" w:rsidRPr="00C07FAA" w:rsidRDefault="00C0348A" w:rsidP="009A0823">
            <w:pPr>
              <w:jc w:val="center"/>
              <w:rPr>
                <w:sz w:val="18"/>
                <w:szCs w:val="18"/>
                <w:lang w:val="es-CO"/>
              </w:rPr>
            </w:pPr>
            <w:r w:rsidRPr="00C07FAA">
              <w:rPr>
                <w:sz w:val="18"/>
                <w:szCs w:val="18"/>
                <w:lang w:val="es-CO"/>
              </w:rPr>
              <w:t>E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0200AEA" w14:textId="77777777" w:rsidR="00C0348A" w:rsidRPr="00C07FAA" w:rsidRDefault="00C0348A" w:rsidP="009A0823">
            <w:pPr>
              <w:jc w:val="center"/>
              <w:rPr>
                <w:sz w:val="18"/>
                <w:szCs w:val="18"/>
                <w:lang w:val="es-CO"/>
              </w:rPr>
            </w:pPr>
            <w:r w:rsidRPr="00C07FAA">
              <w:rPr>
                <w:sz w:val="18"/>
                <w:szCs w:val="18"/>
                <w:lang w:val="es-CO"/>
              </w:rPr>
              <w:t>B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584F855A" w14:textId="77777777" w:rsidR="00C0348A" w:rsidRPr="00C07FAA" w:rsidRDefault="00C0348A" w:rsidP="009A0823">
            <w:pPr>
              <w:jc w:val="center"/>
              <w:rPr>
                <w:sz w:val="18"/>
                <w:szCs w:val="18"/>
                <w:lang w:val="es-CO"/>
              </w:rPr>
            </w:pPr>
            <w:r w:rsidRPr="00C07FAA">
              <w:rPr>
                <w:sz w:val="18"/>
                <w:szCs w:val="18"/>
                <w:lang w:val="es-CO"/>
              </w:rPr>
              <w:t>R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DBBBF6F" w14:textId="77777777" w:rsidR="00C0348A" w:rsidRPr="00C07FAA" w:rsidRDefault="00C0348A" w:rsidP="009A0823">
            <w:pPr>
              <w:jc w:val="center"/>
              <w:rPr>
                <w:sz w:val="18"/>
                <w:szCs w:val="18"/>
                <w:lang w:val="es-CO"/>
              </w:rPr>
            </w:pPr>
            <w:r w:rsidRPr="00C07FAA">
              <w:rPr>
                <w:sz w:val="18"/>
                <w:szCs w:val="18"/>
                <w:lang w:val="es-CO"/>
              </w:rPr>
              <w:t>D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26ABFB30" w14:textId="77777777" w:rsidR="00C0348A" w:rsidRPr="00C07FAA" w:rsidRDefault="00C0348A" w:rsidP="009A0823">
            <w:pPr>
              <w:jc w:val="center"/>
              <w:rPr>
                <w:sz w:val="18"/>
                <w:szCs w:val="18"/>
                <w:lang w:val="es-CO"/>
              </w:rPr>
            </w:pPr>
            <w:r w:rsidRPr="00C07FAA">
              <w:rPr>
                <w:sz w:val="18"/>
                <w:szCs w:val="18"/>
                <w:lang w:val="es-CO"/>
              </w:rPr>
              <w:t>N/A</w:t>
            </w:r>
          </w:p>
        </w:tc>
      </w:tr>
      <w:tr w:rsidR="00C07FAA" w:rsidRPr="00C07FAA" w14:paraId="41155D0A" w14:textId="77777777" w:rsidTr="00704528">
        <w:trPr>
          <w:trHeight w:val="341"/>
          <w:jc w:val="center"/>
        </w:trPr>
        <w:tc>
          <w:tcPr>
            <w:tcW w:w="6728" w:type="dxa"/>
            <w:shd w:val="clear" w:color="auto" w:fill="auto"/>
            <w:vAlign w:val="center"/>
          </w:tcPr>
          <w:p w14:paraId="03C059D5" w14:textId="7DCD8D9A" w:rsidR="00C0348A" w:rsidRPr="00C07FAA" w:rsidRDefault="00C0348A" w:rsidP="00AB7E05">
            <w:pPr>
              <w:numPr>
                <w:ilvl w:val="0"/>
                <w:numId w:val="43"/>
              </w:numPr>
              <w:ind w:left="306" w:hanging="306"/>
              <w:jc w:val="both"/>
              <w:rPr>
                <w:sz w:val="18"/>
                <w:szCs w:val="18"/>
                <w:lang w:val="es-CO"/>
              </w:rPr>
            </w:pPr>
            <w:r w:rsidRPr="00C07FAA">
              <w:rPr>
                <w:sz w:val="18"/>
                <w:szCs w:val="18"/>
                <w:lang w:val="es-CO"/>
              </w:rPr>
              <w:t>Preparó las herramientas para la ejecución In situ de la auditor</w:t>
            </w:r>
            <w:r w:rsidR="00C07FAA">
              <w:rPr>
                <w:sz w:val="18"/>
                <w:szCs w:val="18"/>
                <w:lang w:val="es-CO"/>
              </w:rPr>
              <w:t>í</w:t>
            </w:r>
            <w:r w:rsidRPr="00C07FAA">
              <w:rPr>
                <w:sz w:val="18"/>
                <w:szCs w:val="18"/>
                <w:lang w:val="es-CO"/>
              </w:rPr>
              <w:t xml:space="preserve">a con </w:t>
            </w:r>
            <w:r w:rsidR="001D2E80" w:rsidRPr="00C07FAA">
              <w:rPr>
                <w:sz w:val="18"/>
                <w:szCs w:val="18"/>
                <w:lang w:val="es-CO"/>
              </w:rPr>
              <w:t>anticipación</w:t>
            </w:r>
            <w:r w:rsidRPr="00C07FAA">
              <w:rPr>
                <w:sz w:val="18"/>
                <w:szCs w:val="18"/>
                <w:lang w:val="es-CO"/>
              </w:rPr>
              <w:t xml:space="preserve"> (lista de verificación y/o formatos para el registro de información)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0542FD26" w14:textId="77777777" w:rsidR="00C0348A" w:rsidRPr="00C07FAA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5F65A31" w14:textId="77777777" w:rsidR="00C0348A" w:rsidRPr="00C07FAA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06EEFD45" w14:textId="77777777" w:rsidR="00C0348A" w:rsidRPr="00C07FAA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976F019" w14:textId="77777777" w:rsidR="00C0348A" w:rsidRPr="00C07FAA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02E5B31F" w14:textId="77777777" w:rsidR="00C0348A" w:rsidRPr="00C07FAA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</w:tr>
      <w:tr w:rsidR="00C07FAA" w:rsidRPr="00C07FAA" w14:paraId="312A45F5" w14:textId="77777777" w:rsidTr="00704528">
        <w:trPr>
          <w:trHeight w:val="323"/>
          <w:jc w:val="center"/>
        </w:trPr>
        <w:tc>
          <w:tcPr>
            <w:tcW w:w="6728" w:type="dxa"/>
            <w:shd w:val="clear" w:color="auto" w:fill="auto"/>
            <w:vAlign w:val="center"/>
          </w:tcPr>
          <w:p w14:paraId="6B9F2BFD" w14:textId="09584286" w:rsidR="00C0348A" w:rsidRPr="00C07FAA" w:rsidRDefault="00C0348A" w:rsidP="00AB7E05">
            <w:pPr>
              <w:numPr>
                <w:ilvl w:val="0"/>
                <w:numId w:val="43"/>
              </w:numPr>
              <w:ind w:left="306" w:hanging="306"/>
              <w:jc w:val="both"/>
              <w:rPr>
                <w:sz w:val="18"/>
                <w:szCs w:val="18"/>
                <w:lang w:val="es-CO"/>
              </w:rPr>
            </w:pPr>
            <w:r w:rsidRPr="00C07FAA">
              <w:rPr>
                <w:sz w:val="18"/>
                <w:szCs w:val="18"/>
                <w:lang w:val="es-CO"/>
              </w:rPr>
              <w:t>Las preguntas incluidas en la lista de verificación fueron pertinentes</w:t>
            </w:r>
            <w:r w:rsidR="001D2E80" w:rsidRPr="00C07FAA">
              <w:rPr>
                <w:sz w:val="18"/>
                <w:szCs w:val="18"/>
                <w:lang w:val="es-CO"/>
              </w:rPr>
              <w:t>,</w:t>
            </w:r>
            <w:r w:rsidRPr="00C07FAA">
              <w:rPr>
                <w:sz w:val="18"/>
                <w:szCs w:val="18"/>
                <w:lang w:val="es-CO"/>
              </w:rPr>
              <w:t xml:space="preserve"> coherentes y acordes con los criterios de auditor</w:t>
            </w:r>
            <w:r w:rsidR="00C07FAA">
              <w:rPr>
                <w:sz w:val="18"/>
                <w:szCs w:val="18"/>
                <w:lang w:val="es-CO"/>
              </w:rPr>
              <w:t>í</w:t>
            </w:r>
            <w:r w:rsidRPr="00C07FAA">
              <w:rPr>
                <w:sz w:val="18"/>
                <w:szCs w:val="18"/>
                <w:lang w:val="es-CO"/>
              </w:rPr>
              <w:t>a establecidos.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54677435" w14:textId="77777777" w:rsidR="00C0348A" w:rsidRPr="00C07FAA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1FE1F34B" w14:textId="77777777" w:rsidR="00C0348A" w:rsidRPr="00C07FAA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3A3F3626" w14:textId="77777777" w:rsidR="00C0348A" w:rsidRPr="00C07FAA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60D2899" w14:textId="77777777" w:rsidR="00C0348A" w:rsidRPr="00C07FAA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61DB326C" w14:textId="77777777" w:rsidR="00C0348A" w:rsidRPr="00C07FAA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</w:tr>
      <w:tr w:rsidR="00C07FAA" w:rsidRPr="00C07FAA" w14:paraId="4E60BD59" w14:textId="77777777" w:rsidTr="00704528">
        <w:trPr>
          <w:trHeight w:val="341"/>
          <w:jc w:val="center"/>
        </w:trPr>
        <w:tc>
          <w:tcPr>
            <w:tcW w:w="6728" w:type="dxa"/>
            <w:shd w:val="clear" w:color="auto" w:fill="auto"/>
            <w:vAlign w:val="center"/>
          </w:tcPr>
          <w:p w14:paraId="3DCA90FC" w14:textId="0FB175B7" w:rsidR="00C0348A" w:rsidRPr="00C07FAA" w:rsidRDefault="001D2E80" w:rsidP="00AB7E05">
            <w:pPr>
              <w:numPr>
                <w:ilvl w:val="0"/>
                <w:numId w:val="43"/>
              </w:numPr>
              <w:ind w:left="306" w:hanging="306"/>
              <w:jc w:val="both"/>
              <w:rPr>
                <w:sz w:val="18"/>
                <w:szCs w:val="18"/>
                <w:lang w:val="es-CO"/>
              </w:rPr>
            </w:pPr>
            <w:r w:rsidRPr="00C07FAA">
              <w:rPr>
                <w:sz w:val="18"/>
                <w:szCs w:val="18"/>
                <w:lang w:val="es-CO"/>
              </w:rPr>
              <w:t xml:space="preserve">El desarrollo las listas de verificación fue claro </w:t>
            </w:r>
            <w:r w:rsidR="00C07FAA" w:rsidRPr="00C07FAA">
              <w:rPr>
                <w:sz w:val="18"/>
                <w:szCs w:val="18"/>
                <w:lang w:val="es-CO"/>
              </w:rPr>
              <w:t>y conforme</w:t>
            </w:r>
            <w:r w:rsidRPr="00C07FAA">
              <w:rPr>
                <w:sz w:val="18"/>
                <w:szCs w:val="18"/>
                <w:lang w:val="es-CO"/>
              </w:rPr>
              <w:t xml:space="preserve"> a las evidencias recolectadas durante la  auditoría.  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1F28EA3E" w14:textId="77777777" w:rsidR="00C0348A" w:rsidRPr="00C07FAA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7FAF0611" w14:textId="77777777" w:rsidR="00C0348A" w:rsidRPr="00C07FAA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7888A731" w14:textId="77777777" w:rsidR="00C0348A" w:rsidRPr="00C07FAA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D830E18" w14:textId="77777777" w:rsidR="00C0348A" w:rsidRPr="00C07FAA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7C07BF9" w14:textId="77777777" w:rsidR="00C0348A" w:rsidRPr="00C07FAA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</w:tr>
      <w:tr w:rsidR="00C07FAA" w:rsidRPr="00C07FAA" w14:paraId="1F198053" w14:textId="77777777" w:rsidTr="00704528">
        <w:trPr>
          <w:trHeight w:val="341"/>
          <w:jc w:val="center"/>
        </w:trPr>
        <w:tc>
          <w:tcPr>
            <w:tcW w:w="6728" w:type="dxa"/>
            <w:shd w:val="clear" w:color="auto" w:fill="auto"/>
            <w:vAlign w:val="center"/>
          </w:tcPr>
          <w:p w14:paraId="704CDA84" w14:textId="113C6457" w:rsidR="00C0348A" w:rsidRPr="00C07FAA" w:rsidRDefault="001D2E80" w:rsidP="00AB7E05">
            <w:pPr>
              <w:numPr>
                <w:ilvl w:val="0"/>
                <w:numId w:val="43"/>
              </w:numPr>
              <w:ind w:left="306" w:hanging="306"/>
              <w:jc w:val="both"/>
              <w:rPr>
                <w:sz w:val="18"/>
                <w:szCs w:val="18"/>
                <w:lang w:val="es-CO"/>
              </w:rPr>
            </w:pPr>
            <w:r w:rsidRPr="00C07FAA">
              <w:rPr>
                <w:sz w:val="18"/>
                <w:szCs w:val="18"/>
                <w:lang w:val="es-CO"/>
              </w:rPr>
              <w:t>Mostro interés en la preparación y desarrollo de la auditor</w:t>
            </w:r>
            <w:r w:rsidR="00C07FAA">
              <w:rPr>
                <w:sz w:val="18"/>
                <w:szCs w:val="18"/>
                <w:lang w:val="es-CO"/>
              </w:rPr>
              <w:t>í</w:t>
            </w:r>
            <w:r w:rsidRPr="00C07FAA">
              <w:rPr>
                <w:sz w:val="18"/>
                <w:szCs w:val="18"/>
                <w:lang w:val="es-CO"/>
              </w:rPr>
              <w:t xml:space="preserve">a 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F67FC54" w14:textId="77777777" w:rsidR="00C0348A" w:rsidRPr="00C07FAA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6347FE73" w14:textId="77777777" w:rsidR="00C0348A" w:rsidRPr="00C07FAA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5BF97D1C" w14:textId="77777777" w:rsidR="00C0348A" w:rsidRPr="00C07FAA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0D417444" w14:textId="77777777" w:rsidR="00C0348A" w:rsidRPr="00C07FAA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2316070F" w14:textId="77777777" w:rsidR="00C0348A" w:rsidRPr="00C07FAA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</w:tr>
      <w:tr w:rsidR="00C07FAA" w:rsidRPr="00C07FAA" w14:paraId="12594264" w14:textId="77777777" w:rsidTr="00704528">
        <w:trPr>
          <w:trHeight w:val="577"/>
          <w:jc w:val="center"/>
        </w:trPr>
        <w:tc>
          <w:tcPr>
            <w:tcW w:w="6728" w:type="dxa"/>
            <w:shd w:val="clear" w:color="auto" w:fill="auto"/>
            <w:vAlign w:val="center"/>
          </w:tcPr>
          <w:p w14:paraId="305CBAA2" w14:textId="77777777" w:rsidR="00C0348A" w:rsidRPr="00C07FAA" w:rsidRDefault="001D2E80" w:rsidP="00AB7E05">
            <w:pPr>
              <w:numPr>
                <w:ilvl w:val="0"/>
                <w:numId w:val="43"/>
              </w:numPr>
              <w:ind w:left="306" w:hanging="306"/>
              <w:jc w:val="both"/>
              <w:rPr>
                <w:sz w:val="18"/>
                <w:szCs w:val="18"/>
                <w:lang w:val="es-CO"/>
              </w:rPr>
            </w:pPr>
            <w:r w:rsidRPr="00C07FAA">
              <w:rPr>
                <w:sz w:val="18"/>
                <w:szCs w:val="18"/>
                <w:lang w:val="es-CO"/>
              </w:rPr>
              <w:t>Presento oportunamente y de forma consistente los resultados de la auditoría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070A174" w14:textId="77777777" w:rsidR="00C0348A" w:rsidRPr="00C07FAA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2BEEDFB8" w14:textId="77777777" w:rsidR="00C0348A" w:rsidRPr="00C07FAA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060963FF" w14:textId="77777777" w:rsidR="00C0348A" w:rsidRPr="00C07FAA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40" w:type="dxa"/>
            <w:shd w:val="clear" w:color="auto" w:fill="auto"/>
            <w:vAlign w:val="center"/>
          </w:tcPr>
          <w:p w14:paraId="314DF26C" w14:textId="77777777" w:rsidR="00C0348A" w:rsidRPr="00C07FAA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1659E956" w14:textId="77777777" w:rsidR="00C0348A" w:rsidRPr="00C07FAA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</w:tr>
      <w:tr w:rsidR="0064186E" w:rsidRPr="00C07FAA" w14:paraId="2694074B" w14:textId="77777777" w:rsidTr="00704528">
        <w:trPr>
          <w:trHeight w:val="341"/>
          <w:jc w:val="center"/>
        </w:trPr>
        <w:tc>
          <w:tcPr>
            <w:tcW w:w="9093" w:type="dxa"/>
            <w:gridSpan w:val="6"/>
            <w:shd w:val="clear" w:color="auto" w:fill="auto"/>
            <w:vAlign w:val="center"/>
          </w:tcPr>
          <w:p w14:paraId="45D07726" w14:textId="77777777" w:rsidR="00C0348A" w:rsidRPr="00C07FAA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  <w:p w14:paraId="6977D3D4" w14:textId="77777777" w:rsidR="00C0348A" w:rsidRPr="00C07FAA" w:rsidRDefault="00C0348A" w:rsidP="009A0823">
            <w:pPr>
              <w:jc w:val="both"/>
              <w:rPr>
                <w:b/>
                <w:sz w:val="18"/>
                <w:szCs w:val="18"/>
                <w:lang w:val="es-CO"/>
              </w:rPr>
            </w:pPr>
            <w:r w:rsidRPr="00C07FAA">
              <w:rPr>
                <w:b/>
                <w:sz w:val="18"/>
                <w:szCs w:val="18"/>
                <w:lang w:val="es-CO"/>
              </w:rPr>
              <w:t xml:space="preserve">OBSERVACIONES, SUGERENCIAS, Y ASPECTOS A MEJORAR: </w:t>
            </w:r>
          </w:p>
          <w:p w14:paraId="350662DA" w14:textId="77777777" w:rsidR="00C0348A" w:rsidRPr="00C07FAA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  <w:p w14:paraId="510B222E" w14:textId="77777777" w:rsidR="00C0348A" w:rsidRPr="00C07FAA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  <w:p w14:paraId="332B2883" w14:textId="77777777" w:rsidR="00C0348A" w:rsidRPr="00C07FAA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  <w:p w14:paraId="19BDEF5A" w14:textId="77777777" w:rsidR="00C0348A" w:rsidRPr="00C07FAA" w:rsidRDefault="00C0348A" w:rsidP="009A0823">
            <w:pPr>
              <w:jc w:val="both"/>
              <w:rPr>
                <w:sz w:val="18"/>
                <w:szCs w:val="18"/>
                <w:lang w:val="es-CO"/>
              </w:rPr>
            </w:pPr>
          </w:p>
        </w:tc>
      </w:tr>
    </w:tbl>
    <w:p w14:paraId="17E8998C" w14:textId="77777777" w:rsidR="00C0348A" w:rsidRPr="00C07FAA" w:rsidRDefault="00C0348A" w:rsidP="00C0348A">
      <w:pPr>
        <w:jc w:val="both"/>
        <w:rPr>
          <w:sz w:val="20"/>
          <w:szCs w:val="20"/>
          <w:lang w:val="es-CO"/>
        </w:rPr>
      </w:pPr>
    </w:p>
    <w:p w14:paraId="51574668" w14:textId="77777777" w:rsidR="00C0348A" w:rsidRPr="00C07FAA" w:rsidRDefault="00C0348A" w:rsidP="00C0348A">
      <w:pPr>
        <w:jc w:val="both"/>
        <w:rPr>
          <w:sz w:val="20"/>
          <w:szCs w:val="20"/>
          <w:lang w:val="es-CO"/>
        </w:rPr>
      </w:pPr>
    </w:p>
    <w:p w14:paraId="1C34E69D" w14:textId="551D5C2C" w:rsidR="00C0348A" w:rsidRPr="00C07FAA" w:rsidRDefault="00C0348A" w:rsidP="00C0348A">
      <w:pPr>
        <w:jc w:val="both"/>
        <w:rPr>
          <w:sz w:val="20"/>
          <w:szCs w:val="20"/>
          <w:lang w:val="es-CO"/>
        </w:rPr>
      </w:pPr>
      <w:r w:rsidRPr="00C07FAA">
        <w:rPr>
          <w:sz w:val="20"/>
          <w:szCs w:val="20"/>
          <w:lang w:val="es-CO"/>
        </w:rPr>
        <w:t xml:space="preserve">Firma </w:t>
      </w:r>
      <w:r w:rsidR="001D2E80" w:rsidRPr="00C07FAA">
        <w:rPr>
          <w:sz w:val="20"/>
          <w:szCs w:val="20"/>
          <w:lang w:val="es-CO"/>
        </w:rPr>
        <w:t xml:space="preserve">del administrador de la </w:t>
      </w:r>
      <w:r w:rsidR="00C07FAA">
        <w:rPr>
          <w:sz w:val="20"/>
          <w:szCs w:val="20"/>
          <w:lang w:val="es-CO"/>
        </w:rPr>
        <w:t>a</w:t>
      </w:r>
      <w:r w:rsidR="009904A9" w:rsidRPr="00C07FAA">
        <w:rPr>
          <w:sz w:val="20"/>
          <w:szCs w:val="20"/>
          <w:lang w:val="es-CO"/>
        </w:rPr>
        <w:t>uditoria:</w:t>
      </w:r>
      <w:r w:rsidRPr="00C07FAA">
        <w:rPr>
          <w:sz w:val="20"/>
          <w:szCs w:val="20"/>
          <w:lang w:val="es-CO"/>
        </w:rPr>
        <w:t xml:space="preserve"> ______________________________</w:t>
      </w:r>
    </w:p>
    <w:p w14:paraId="347FDEEA" w14:textId="77777777" w:rsidR="00C0348A" w:rsidRPr="00C07FAA" w:rsidRDefault="00C0348A" w:rsidP="00C0348A">
      <w:pPr>
        <w:jc w:val="both"/>
        <w:rPr>
          <w:sz w:val="20"/>
          <w:szCs w:val="20"/>
          <w:lang w:val="es-CO"/>
        </w:rPr>
      </w:pPr>
    </w:p>
    <w:p w14:paraId="28979498" w14:textId="77777777" w:rsidR="00C0348A" w:rsidRPr="00C07FAA" w:rsidRDefault="00C0348A" w:rsidP="00C0348A">
      <w:pPr>
        <w:jc w:val="both"/>
        <w:rPr>
          <w:sz w:val="20"/>
          <w:szCs w:val="20"/>
          <w:lang w:val="es-CO"/>
        </w:rPr>
      </w:pPr>
    </w:p>
    <w:p w14:paraId="5A2C6009" w14:textId="77777777" w:rsidR="00C0348A" w:rsidRPr="00C07FAA" w:rsidRDefault="00C0348A" w:rsidP="00C0348A">
      <w:pPr>
        <w:jc w:val="both"/>
        <w:rPr>
          <w:sz w:val="20"/>
          <w:szCs w:val="20"/>
          <w:lang w:val="es-CO"/>
        </w:rPr>
      </w:pPr>
      <w:r w:rsidRPr="00C07FAA">
        <w:rPr>
          <w:sz w:val="20"/>
          <w:szCs w:val="20"/>
          <w:lang w:val="es-CO"/>
        </w:rPr>
        <w:t>Fecha: ________________________________</w:t>
      </w:r>
    </w:p>
    <w:p w14:paraId="736D2AC8" w14:textId="77777777" w:rsidR="00C0348A" w:rsidRPr="00C07FAA" w:rsidRDefault="00C0348A" w:rsidP="00C0348A">
      <w:pPr>
        <w:jc w:val="both"/>
        <w:rPr>
          <w:sz w:val="20"/>
          <w:szCs w:val="20"/>
          <w:lang w:val="es-CO"/>
        </w:rPr>
      </w:pPr>
    </w:p>
    <w:p w14:paraId="3E0F41FA" w14:textId="77777777" w:rsidR="00F9078B" w:rsidRPr="00C07FAA" w:rsidRDefault="00F9078B" w:rsidP="00964DF0">
      <w:pPr>
        <w:tabs>
          <w:tab w:val="left" w:pos="11694"/>
          <w:tab w:val="left" w:pos="13253"/>
        </w:tabs>
        <w:ind w:left="70"/>
        <w:jc w:val="both"/>
        <w:outlineLvl w:val="0"/>
        <w:rPr>
          <w:b/>
          <w:sz w:val="20"/>
          <w:szCs w:val="20"/>
          <w:lang w:val="pt-BR"/>
        </w:rPr>
      </w:pPr>
    </w:p>
    <w:sectPr w:rsidR="00F9078B" w:rsidRPr="00C07FAA" w:rsidSect="00AB7E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182A6" w14:textId="77777777" w:rsidR="00B37235" w:rsidRDefault="00B37235">
      <w:r>
        <w:separator/>
      </w:r>
    </w:p>
  </w:endnote>
  <w:endnote w:type="continuationSeparator" w:id="0">
    <w:p w14:paraId="5C3E901D" w14:textId="77777777" w:rsidR="00B37235" w:rsidRDefault="00B3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BE198" w14:textId="77777777" w:rsidR="00F427F0" w:rsidRDefault="00F427F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93931" w14:textId="77777777" w:rsidR="00F427F0" w:rsidRDefault="00F427F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5DE64" w14:textId="77777777" w:rsidR="00F427F0" w:rsidRDefault="00F427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2C6F5" w14:textId="77777777" w:rsidR="00B37235" w:rsidRDefault="00B37235">
      <w:r>
        <w:separator/>
      </w:r>
    </w:p>
  </w:footnote>
  <w:footnote w:type="continuationSeparator" w:id="0">
    <w:p w14:paraId="29193F99" w14:textId="77777777" w:rsidR="00B37235" w:rsidRDefault="00B37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75F3F" w14:textId="77777777" w:rsidR="00F427F0" w:rsidRDefault="00F427F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2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10"/>
      <w:gridCol w:w="4422"/>
      <w:gridCol w:w="2997"/>
    </w:tblGrid>
    <w:tr w:rsidR="00EF2D8A" w14:paraId="5F5A04C0" w14:textId="77777777" w:rsidTr="00811BBE">
      <w:trPr>
        <w:trHeight w:hRule="exact" w:val="578"/>
      </w:trPr>
      <w:tc>
        <w:tcPr>
          <w:tcW w:w="1810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D2B5A3B" w14:textId="66B55C83" w:rsidR="00EF2D8A" w:rsidRPr="00EF2D8A" w:rsidRDefault="00811BBE" w:rsidP="00AB7E05">
          <w:pPr>
            <w:pStyle w:val="TableParagraph"/>
            <w:jc w:val="center"/>
            <w:rPr>
              <w:rFonts w:ascii="Arial" w:eastAsia="Arial" w:hAnsi="Arial" w:cs="Arial"/>
              <w:b/>
              <w:bCs/>
              <w:i/>
              <w:szCs w:val="24"/>
            </w:rPr>
          </w:pPr>
          <w:r>
            <w:rPr>
              <w:noProof/>
              <w:lang w:eastAsia="es-CO"/>
            </w:rPr>
            <w:drawing>
              <wp:inline distT="0" distB="0" distL="0" distR="0" wp14:anchorId="56AB0998" wp14:editId="79D88B7E">
                <wp:extent cx="885825" cy="714375"/>
                <wp:effectExtent l="0" t="0" r="9525" b="9525"/>
                <wp:docPr id="14" name="Imagen 14" descr="logo nuevo contralor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n 14" descr="logo nuevo contralor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2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33164ED" w14:textId="7ED23A59" w:rsidR="00EF2D8A" w:rsidRDefault="00EF2D8A" w:rsidP="00EF2D8A">
          <w:pPr>
            <w:pStyle w:val="TableParagraph"/>
            <w:tabs>
              <w:tab w:val="left" w:pos="3402"/>
            </w:tabs>
            <w:spacing w:before="40"/>
            <w:ind w:left="142" w:right="388"/>
            <w:jc w:val="center"/>
            <w:rPr>
              <w:rFonts w:ascii="Arial" w:hAnsi="Arial" w:cs="Arial"/>
              <w:b/>
              <w:szCs w:val="24"/>
              <w:lang w:val="pt-BR"/>
            </w:rPr>
          </w:pPr>
          <w:r w:rsidRPr="00EF2D8A">
            <w:rPr>
              <w:rFonts w:ascii="Arial" w:hAnsi="Arial" w:cs="Arial"/>
              <w:b/>
              <w:szCs w:val="24"/>
              <w:lang w:val="pt-BR"/>
            </w:rPr>
            <w:t xml:space="preserve">EVALUACIÓN DE </w:t>
          </w:r>
          <w:r w:rsidR="009F0AF4">
            <w:rPr>
              <w:rFonts w:ascii="Arial" w:hAnsi="Arial" w:cs="Arial"/>
              <w:b/>
              <w:szCs w:val="24"/>
              <w:lang w:val="pt-BR"/>
            </w:rPr>
            <w:t xml:space="preserve">LOS </w:t>
          </w:r>
          <w:r w:rsidRPr="00EF2D8A">
            <w:rPr>
              <w:rFonts w:ascii="Arial" w:hAnsi="Arial" w:cs="Arial"/>
              <w:b/>
              <w:szCs w:val="24"/>
              <w:lang w:val="pt-BR"/>
            </w:rPr>
            <w:t xml:space="preserve">AUDITORES </w:t>
          </w:r>
          <w:r w:rsidR="009F0AF4">
            <w:rPr>
              <w:rFonts w:ascii="Arial" w:hAnsi="Arial" w:cs="Arial"/>
              <w:b/>
              <w:szCs w:val="24"/>
              <w:lang w:val="pt-BR"/>
            </w:rPr>
            <w:t>INTERNOS</w:t>
          </w:r>
        </w:p>
        <w:p w14:paraId="68F98341" w14:textId="77777777" w:rsidR="00B03913" w:rsidRPr="00B03913" w:rsidRDefault="00B03913" w:rsidP="00EF2D8A">
          <w:pPr>
            <w:pStyle w:val="TableParagraph"/>
            <w:tabs>
              <w:tab w:val="left" w:pos="3402"/>
            </w:tabs>
            <w:spacing w:before="40"/>
            <w:ind w:left="142" w:right="388"/>
            <w:jc w:val="center"/>
            <w:rPr>
              <w:rFonts w:ascii="Arial" w:hAnsi="Arial" w:cs="Arial"/>
              <w:b/>
              <w:sz w:val="4"/>
              <w:szCs w:val="24"/>
              <w:lang w:val="pt-BR"/>
            </w:rPr>
          </w:pPr>
        </w:p>
        <w:p w14:paraId="472D466E" w14:textId="134B8954" w:rsidR="00EF2D8A" w:rsidRPr="00EF2D8A" w:rsidRDefault="00F427F0" w:rsidP="00EF2D8A">
          <w:pPr>
            <w:pStyle w:val="TableParagraph"/>
            <w:tabs>
              <w:tab w:val="left" w:pos="3402"/>
            </w:tabs>
            <w:spacing w:before="40"/>
            <w:ind w:left="142" w:right="388"/>
            <w:jc w:val="center"/>
            <w:rPr>
              <w:rFonts w:ascii="Arial" w:eastAsia="Arial" w:hAnsi="Arial" w:cs="Arial"/>
              <w:szCs w:val="24"/>
            </w:rPr>
          </w:pPr>
          <w:r>
            <w:rPr>
              <w:rFonts w:ascii="Arial" w:hAnsi="Arial" w:cs="Arial"/>
              <w:b/>
              <w:szCs w:val="24"/>
              <w:lang w:val="pt-BR"/>
            </w:rPr>
            <w:t xml:space="preserve">VIGENCIA </w:t>
          </w:r>
          <w:r>
            <w:rPr>
              <w:rFonts w:ascii="Arial" w:hAnsi="Arial" w:cs="Arial"/>
              <w:b/>
              <w:szCs w:val="24"/>
              <w:lang w:val="pt-BR"/>
            </w:rPr>
            <w:t>_____</w:t>
          </w:r>
          <w:bookmarkStart w:id="0" w:name="_GoBack"/>
          <w:bookmarkEnd w:id="0"/>
        </w:p>
      </w:tc>
      <w:tc>
        <w:tcPr>
          <w:tcW w:w="29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2EF3C06E" w14:textId="77777777" w:rsidR="00EF2D8A" w:rsidRDefault="00EF2D8A" w:rsidP="00EF2D8A">
          <w:pPr>
            <w:pStyle w:val="TableParagraph"/>
            <w:spacing w:before="18"/>
            <w:ind w:left="103"/>
            <w:rPr>
              <w:rFonts w:ascii="Arial" w:hAnsi="Arial" w:cs="Arial"/>
              <w:sz w:val="20"/>
              <w:szCs w:val="20"/>
            </w:rPr>
          </w:pPr>
          <w:r w:rsidRPr="008853D2">
            <w:rPr>
              <w:rFonts w:ascii="Arial" w:hAnsi="Arial" w:cs="Arial"/>
              <w:sz w:val="20"/>
              <w:szCs w:val="20"/>
            </w:rPr>
            <w:t>Código formato:</w:t>
          </w:r>
          <w:r w:rsidRPr="008853D2">
            <w:rPr>
              <w:rFonts w:ascii="Arial" w:hAnsi="Arial" w:cs="Arial"/>
              <w:spacing w:val="-9"/>
              <w:sz w:val="20"/>
              <w:szCs w:val="20"/>
            </w:rPr>
            <w:t xml:space="preserve"> </w:t>
          </w:r>
          <w:r w:rsidRPr="008853D2">
            <w:rPr>
              <w:rFonts w:ascii="Arial" w:hAnsi="Arial" w:cs="Arial"/>
              <w:sz w:val="20"/>
              <w:szCs w:val="20"/>
            </w:rPr>
            <w:t>PEM-03-06</w:t>
          </w:r>
        </w:p>
        <w:p w14:paraId="582A06F7" w14:textId="1B00D874" w:rsidR="00B03913" w:rsidRPr="008853D2" w:rsidRDefault="00811BBE" w:rsidP="00EF2D8A">
          <w:pPr>
            <w:pStyle w:val="TableParagraph"/>
            <w:spacing w:before="18"/>
            <w:ind w:left="103"/>
            <w:rPr>
              <w:rFonts w:ascii="Arial" w:hAnsi="Arial" w:cs="Arial"/>
              <w:sz w:val="20"/>
              <w:szCs w:val="20"/>
            </w:rPr>
          </w:pPr>
          <w:r w:rsidRPr="008853D2">
            <w:rPr>
              <w:rFonts w:ascii="Arial" w:hAnsi="Arial" w:cs="Arial"/>
              <w:sz w:val="20"/>
              <w:szCs w:val="20"/>
            </w:rPr>
            <w:t>Versión:</w:t>
          </w:r>
          <w:r>
            <w:rPr>
              <w:rFonts w:ascii="Arial" w:hAnsi="Arial" w:cs="Arial"/>
              <w:sz w:val="20"/>
              <w:szCs w:val="20"/>
            </w:rPr>
            <w:t xml:space="preserve"> 15.0</w:t>
          </w:r>
        </w:p>
      </w:tc>
    </w:tr>
    <w:tr w:rsidR="00EF2D8A" w14:paraId="771CFA8D" w14:textId="77777777" w:rsidTr="00AB67D9">
      <w:trPr>
        <w:trHeight w:hRule="exact" w:val="566"/>
      </w:trPr>
      <w:tc>
        <w:tcPr>
          <w:tcW w:w="1810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1B751D7B" w14:textId="77777777" w:rsidR="00EF2D8A" w:rsidRPr="00EF2D8A" w:rsidRDefault="00EF2D8A" w:rsidP="00EF2D8A">
          <w:pPr>
            <w:widowControl w:val="0"/>
            <w:rPr>
              <w:rFonts w:eastAsia="Calibri"/>
              <w:szCs w:val="24"/>
            </w:rPr>
          </w:pPr>
        </w:p>
      </w:tc>
      <w:tc>
        <w:tcPr>
          <w:tcW w:w="4422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76F8C874" w14:textId="77777777" w:rsidR="00EF2D8A" w:rsidRPr="00EF2D8A" w:rsidRDefault="00EF2D8A" w:rsidP="00EF2D8A">
          <w:pPr>
            <w:widowControl w:val="0"/>
            <w:rPr>
              <w:rFonts w:eastAsia="Calibri"/>
              <w:szCs w:val="24"/>
            </w:rPr>
          </w:pPr>
        </w:p>
      </w:tc>
      <w:tc>
        <w:tcPr>
          <w:tcW w:w="29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12F0300" w14:textId="77777777" w:rsidR="00EF2D8A" w:rsidRPr="008853D2" w:rsidRDefault="00EF2D8A" w:rsidP="00EF2D8A">
          <w:pPr>
            <w:pStyle w:val="TableParagraph"/>
            <w:spacing w:before="1"/>
            <w:ind w:left="103" w:right="327"/>
            <w:rPr>
              <w:rFonts w:ascii="Arial" w:hAnsi="Arial" w:cs="Arial"/>
              <w:sz w:val="20"/>
              <w:szCs w:val="20"/>
            </w:rPr>
          </w:pPr>
          <w:r w:rsidRPr="008853D2">
            <w:rPr>
              <w:rFonts w:ascii="Arial" w:hAnsi="Arial" w:cs="Arial"/>
              <w:sz w:val="20"/>
              <w:szCs w:val="20"/>
            </w:rPr>
            <w:t>Código documento:</w:t>
          </w:r>
          <w:r w:rsidRPr="008853D2">
            <w:rPr>
              <w:rFonts w:ascii="Arial" w:hAnsi="Arial" w:cs="Arial"/>
              <w:spacing w:val="-5"/>
              <w:sz w:val="20"/>
              <w:szCs w:val="20"/>
            </w:rPr>
            <w:t xml:space="preserve"> </w:t>
          </w:r>
          <w:r w:rsidRPr="008853D2">
            <w:rPr>
              <w:rFonts w:ascii="Arial" w:hAnsi="Arial" w:cs="Arial"/>
              <w:sz w:val="20"/>
              <w:szCs w:val="20"/>
            </w:rPr>
            <w:t>PEM 03</w:t>
          </w:r>
        </w:p>
        <w:p w14:paraId="4392F064" w14:textId="5E4C733B" w:rsidR="00EF2D8A" w:rsidRPr="008853D2" w:rsidRDefault="00EF2D8A" w:rsidP="00EF2D8A">
          <w:pPr>
            <w:pStyle w:val="TableParagraph"/>
            <w:spacing w:before="1"/>
            <w:ind w:left="103" w:right="327"/>
            <w:rPr>
              <w:rFonts w:ascii="Arial" w:hAnsi="Arial" w:cs="Arial"/>
              <w:sz w:val="20"/>
              <w:szCs w:val="20"/>
            </w:rPr>
          </w:pPr>
          <w:r w:rsidRPr="008853D2">
            <w:rPr>
              <w:rFonts w:ascii="Arial" w:hAnsi="Arial" w:cs="Arial"/>
              <w:sz w:val="20"/>
              <w:szCs w:val="20"/>
            </w:rPr>
            <w:t>Versión:</w:t>
          </w:r>
          <w:r w:rsidRPr="008853D2">
            <w:rPr>
              <w:rFonts w:ascii="Arial" w:hAnsi="Arial" w:cs="Arial"/>
              <w:spacing w:val="-6"/>
              <w:sz w:val="20"/>
              <w:szCs w:val="20"/>
            </w:rPr>
            <w:t xml:space="preserve"> </w:t>
          </w:r>
          <w:r w:rsidRPr="008853D2">
            <w:rPr>
              <w:rFonts w:ascii="Arial" w:hAnsi="Arial" w:cs="Arial"/>
              <w:sz w:val="20"/>
              <w:szCs w:val="20"/>
            </w:rPr>
            <w:t>1</w:t>
          </w:r>
          <w:r w:rsidR="009F0AF4">
            <w:rPr>
              <w:rFonts w:ascii="Arial" w:hAnsi="Arial" w:cs="Arial"/>
              <w:sz w:val="20"/>
              <w:szCs w:val="20"/>
            </w:rPr>
            <w:t>5</w:t>
          </w:r>
          <w:r w:rsidRPr="008853D2">
            <w:rPr>
              <w:rFonts w:ascii="Arial" w:hAnsi="Arial" w:cs="Arial"/>
              <w:sz w:val="20"/>
              <w:szCs w:val="20"/>
            </w:rPr>
            <w:t>.0</w:t>
          </w:r>
        </w:p>
      </w:tc>
    </w:tr>
    <w:tr w:rsidR="00EF2D8A" w14:paraId="5A45A8A6" w14:textId="77777777" w:rsidTr="00811BBE">
      <w:trPr>
        <w:trHeight w:hRule="exact" w:val="637"/>
      </w:trPr>
      <w:tc>
        <w:tcPr>
          <w:tcW w:w="1810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2DC4E557" w14:textId="77777777" w:rsidR="00EF2D8A" w:rsidRPr="00EF2D8A" w:rsidRDefault="00EF2D8A" w:rsidP="00EF2D8A">
          <w:pPr>
            <w:widowControl w:val="0"/>
            <w:rPr>
              <w:rFonts w:eastAsia="Calibri"/>
              <w:szCs w:val="24"/>
            </w:rPr>
          </w:pPr>
        </w:p>
      </w:tc>
      <w:tc>
        <w:tcPr>
          <w:tcW w:w="4422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59F06A8" w14:textId="77777777" w:rsidR="00EF2D8A" w:rsidRPr="00EF2D8A" w:rsidRDefault="00EF2D8A" w:rsidP="00EF2D8A">
          <w:pPr>
            <w:widowControl w:val="0"/>
            <w:rPr>
              <w:rFonts w:eastAsia="Calibri"/>
              <w:szCs w:val="24"/>
            </w:rPr>
          </w:pPr>
        </w:p>
      </w:tc>
      <w:tc>
        <w:tcPr>
          <w:tcW w:w="29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0CF42E1" w14:textId="77777777" w:rsidR="00EF2D8A" w:rsidRPr="008853D2" w:rsidRDefault="00EF2D8A" w:rsidP="00EF2D8A">
          <w:pPr>
            <w:pStyle w:val="TableParagraph"/>
            <w:spacing w:line="243" w:lineRule="exact"/>
            <w:ind w:left="103"/>
            <w:rPr>
              <w:rFonts w:ascii="Arial" w:hAnsi="Arial" w:cs="Arial"/>
              <w:sz w:val="20"/>
              <w:szCs w:val="20"/>
            </w:rPr>
          </w:pPr>
          <w:r w:rsidRPr="008853D2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Pr="008853D2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8853D2">
            <w:rPr>
              <w:rFonts w:ascii="Arial" w:hAnsi="Arial" w:cs="Arial"/>
              <w:bCs/>
              <w:sz w:val="20"/>
              <w:szCs w:val="20"/>
            </w:rPr>
            <w:instrText>PAGE</w:instrText>
          </w:r>
          <w:r w:rsidRPr="008853D2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F427F0">
            <w:rPr>
              <w:rFonts w:ascii="Arial" w:hAnsi="Arial" w:cs="Arial"/>
              <w:bCs/>
              <w:noProof/>
              <w:sz w:val="20"/>
              <w:szCs w:val="20"/>
            </w:rPr>
            <w:t>1</w:t>
          </w:r>
          <w:r w:rsidRPr="008853D2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r w:rsidRPr="008853D2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8853D2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8853D2">
            <w:rPr>
              <w:rFonts w:ascii="Arial" w:hAnsi="Arial" w:cs="Arial"/>
              <w:bCs/>
              <w:sz w:val="20"/>
              <w:szCs w:val="20"/>
            </w:rPr>
            <w:instrText>NUMPAGES</w:instrText>
          </w:r>
          <w:r w:rsidRPr="008853D2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F427F0">
            <w:rPr>
              <w:rFonts w:ascii="Arial" w:hAnsi="Arial" w:cs="Arial"/>
              <w:bCs/>
              <w:noProof/>
              <w:sz w:val="20"/>
              <w:szCs w:val="20"/>
            </w:rPr>
            <w:t>2</w:t>
          </w:r>
          <w:r w:rsidRPr="008853D2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tc>
    </w:tr>
  </w:tbl>
  <w:p w14:paraId="3D63CC56" w14:textId="77777777" w:rsidR="00EF2D8A" w:rsidRDefault="00EF2D8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4C6A7" w14:textId="77777777" w:rsidR="00F427F0" w:rsidRDefault="00F427F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94612"/>
    <w:multiLevelType w:val="hybridMultilevel"/>
    <w:tmpl w:val="CCD0061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4505C"/>
    <w:multiLevelType w:val="hybridMultilevel"/>
    <w:tmpl w:val="95A09A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51C3E"/>
    <w:multiLevelType w:val="multilevel"/>
    <w:tmpl w:val="094C0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2928D9"/>
    <w:multiLevelType w:val="hybridMultilevel"/>
    <w:tmpl w:val="F466A626"/>
    <w:lvl w:ilvl="0" w:tplc="546C3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07D05"/>
    <w:multiLevelType w:val="hybridMultilevel"/>
    <w:tmpl w:val="0902F220"/>
    <w:lvl w:ilvl="0" w:tplc="C23AD0A0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3EB5F40"/>
    <w:multiLevelType w:val="hybridMultilevel"/>
    <w:tmpl w:val="A05C792A"/>
    <w:lvl w:ilvl="0" w:tplc="FC781994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3F67A5D"/>
    <w:multiLevelType w:val="hybridMultilevel"/>
    <w:tmpl w:val="0DCEDB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F4B0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E41499"/>
    <w:multiLevelType w:val="hybridMultilevel"/>
    <w:tmpl w:val="E9143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72FA5"/>
    <w:multiLevelType w:val="hybridMultilevel"/>
    <w:tmpl w:val="EF6C8A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4369B"/>
    <w:multiLevelType w:val="hybridMultilevel"/>
    <w:tmpl w:val="1A1268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F0F21"/>
    <w:multiLevelType w:val="hybridMultilevel"/>
    <w:tmpl w:val="12EE8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50174"/>
    <w:multiLevelType w:val="hybridMultilevel"/>
    <w:tmpl w:val="23A8392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C51FA"/>
    <w:multiLevelType w:val="hybridMultilevel"/>
    <w:tmpl w:val="35EC10E4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4" w15:restartNumberingAfterBreak="0">
    <w:nsid w:val="3261644F"/>
    <w:multiLevelType w:val="multilevel"/>
    <w:tmpl w:val="FE48A0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2BA3A0F"/>
    <w:multiLevelType w:val="hybridMultilevel"/>
    <w:tmpl w:val="395CCC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57F33"/>
    <w:multiLevelType w:val="hybridMultilevel"/>
    <w:tmpl w:val="4900E7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E64E4"/>
    <w:multiLevelType w:val="hybridMultilevel"/>
    <w:tmpl w:val="8A0C749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93273F"/>
    <w:multiLevelType w:val="hybridMultilevel"/>
    <w:tmpl w:val="2160BB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0B367B"/>
    <w:multiLevelType w:val="hybridMultilevel"/>
    <w:tmpl w:val="164CDF80"/>
    <w:lvl w:ilvl="0" w:tplc="B95C860C">
      <w:start w:val="38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02" w:hanging="360"/>
      </w:pPr>
    </w:lvl>
    <w:lvl w:ilvl="2" w:tplc="240A001B" w:tentative="1">
      <w:start w:val="1"/>
      <w:numFmt w:val="lowerRoman"/>
      <w:lvlText w:val="%3."/>
      <w:lvlJc w:val="right"/>
      <w:pPr>
        <w:ind w:left="1822" w:hanging="180"/>
      </w:pPr>
    </w:lvl>
    <w:lvl w:ilvl="3" w:tplc="240A000F" w:tentative="1">
      <w:start w:val="1"/>
      <w:numFmt w:val="decimal"/>
      <w:lvlText w:val="%4."/>
      <w:lvlJc w:val="left"/>
      <w:pPr>
        <w:ind w:left="2542" w:hanging="360"/>
      </w:pPr>
    </w:lvl>
    <w:lvl w:ilvl="4" w:tplc="240A0019" w:tentative="1">
      <w:start w:val="1"/>
      <w:numFmt w:val="lowerLetter"/>
      <w:lvlText w:val="%5."/>
      <w:lvlJc w:val="left"/>
      <w:pPr>
        <w:ind w:left="3262" w:hanging="360"/>
      </w:pPr>
    </w:lvl>
    <w:lvl w:ilvl="5" w:tplc="240A001B" w:tentative="1">
      <w:start w:val="1"/>
      <w:numFmt w:val="lowerRoman"/>
      <w:lvlText w:val="%6."/>
      <w:lvlJc w:val="right"/>
      <w:pPr>
        <w:ind w:left="3982" w:hanging="180"/>
      </w:pPr>
    </w:lvl>
    <w:lvl w:ilvl="6" w:tplc="240A000F" w:tentative="1">
      <w:start w:val="1"/>
      <w:numFmt w:val="decimal"/>
      <w:lvlText w:val="%7."/>
      <w:lvlJc w:val="left"/>
      <w:pPr>
        <w:ind w:left="4702" w:hanging="360"/>
      </w:pPr>
    </w:lvl>
    <w:lvl w:ilvl="7" w:tplc="240A0019" w:tentative="1">
      <w:start w:val="1"/>
      <w:numFmt w:val="lowerLetter"/>
      <w:lvlText w:val="%8."/>
      <w:lvlJc w:val="left"/>
      <w:pPr>
        <w:ind w:left="5422" w:hanging="360"/>
      </w:pPr>
    </w:lvl>
    <w:lvl w:ilvl="8" w:tplc="24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40AB230B"/>
    <w:multiLevelType w:val="hybridMultilevel"/>
    <w:tmpl w:val="9A6230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0001A"/>
    <w:multiLevelType w:val="hybridMultilevel"/>
    <w:tmpl w:val="6F8225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A4FF6"/>
    <w:multiLevelType w:val="hybridMultilevel"/>
    <w:tmpl w:val="7D48D3FC"/>
    <w:lvl w:ilvl="0" w:tplc="8878FC3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03BE3"/>
    <w:multiLevelType w:val="hybridMultilevel"/>
    <w:tmpl w:val="4EE046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53967"/>
    <w:multiLevelType w:val="hybridMultilevel"/>
    <w:tmpl w:val="E63882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61C67"/>
    <w:multiLevelType w:val="hybridMultilevel"/>
    <w:tmpl w:val="935230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C7591"/>
    <w:multiLevelType w:val="hybridMultilevel"/>
    <w:tmpl w:val="3064E6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148E3"/>
    <w:multiLevelType w:val="hybridMultilevel"/>
    <w:tmpl w:val="DFFC475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301A4D"/>
    <w:multiLevelType w:val="multilevel"/>
    <w:tmpl w:val="6DFE3A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2BA784B"/>
    <w:multiLevelType w:val="hybridMultilevel"/>
    <w:tmpl w:val="4A2A9E9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D02611"/>
    <w:multiLevelType w:val="hybridMultilevel"/>
    <w:tmpl w:val="4CCC99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955A05"/>
    <w:multiLevelType w:val="hybridMultilevel"/>
    <w:tmpl w:val="BC08FD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B2926"/>
    <w:multiLevelType w:val="hybridMultilevel"/>
    <w:tmpl w:val="74FA15FE"/>
    <w:lvl w:ilvl="0" w:tplc="6C80DA18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E57514"/>
    <w:multiLevelType w:val="hybridMultilevel"/>
    <w:tmpl w:val="779058C2"/>
    <w:lvl w:ilvl="0" w:tplc="9B3242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C4C87"/>
    <w:multiLevelType w:val="multilevel"/>
    <w:tmpl w:val="2BE0AE4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3B56AC5"/>
    <w:multiLevelType w:val="hybridMultilevel"/>
    <w:tmpl w:val="BD80593A"/>
    <w:lvl w:ilvl="0" w:tplc="6B4E323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94002"/>
    <w:multiLevelType w:val="hybridMultilevel"/>
    <w:tmpl w:val="A25893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51079C"/>
    <w:multiLevelType w:val="hybridMultilevel"/>
    <w:tmpl w:val="8690A7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20ABD"/>
    <w:multiLevelType w:val="hybridMultilevel"/>
    <w:tmpl w:val="2DBCD130"/>
    <w:lvl w:ilvl="0" w:tplc="240A0001">
      <w:start w:val="1"/>
      <w:numFmt w:val="bullet"/>
      <w:lvlText w:val=""/>
      <w:lvlJc w:val="left"/>
      <w:pPr>
        <w:ind w:left="31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39" w15:restartNumberingAfterBreak="0">
    <w:nsid w:val="6CBA7232"/>
    <w:multiLevelType w:val="hybridMultilevel"/>
    <w:tmpl w:val="85A69F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80061"/>
    <w:multiLevelType w:val="hybridMultilevel"/>
    <w:tmpl w:val="BC08FD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110036"/>
    <w:multiLevelType w:val="hybridMultilevel"/>
    <w:tmpl w:val="E9B0A30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0C0A2A"/>
    <w:multiLevelType w:val="hybridMultilevel"/>
    <w:tmpl w:val="A506545C"/>
    <w:lvl w:ilvl="0" w:tplc="A56EEBB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F689E"/>
    <w:multiLevelType w:val="hybridMultilevel"/>
    <w:tmpl w:val="900480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120443"/>
    <w:multiLevelType w:val="hybridMultilevel"/>
    <w:tmpl w:val="75A4A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D30F1"/>
    <w:multiLevelType w:val="hybridMultilevel"/>
    <w:tmpl w:val="E230F8A4"/>
    <w:lvl w:ilvl="0" w:tplc="5A8E72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E363C9"/>
    <w:multiLevelType w:val="hybridMultilevel"/>
    <w:tmpl w:val="5C24441C"/>
    <w:lvl w:ilvl="0" w:tplc="466E6CEE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0F61CA"/>
    <w:multiLevelType w:val="hybridMultilevel"/>
    <w:tmpl w:val="7DF82E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4"/>
  </w:num>
  <w:num w:numId="3">
    <w:abstractNumId w:val="0"/>
  </w:num>
  <w:num w:numId="4">
    <w:abstractNumId w:val="22"/>
  </w:num>
  <w:num w:numId="5">
    <w:abstractNumId w:val="24"/>
  </w:num>
  <w:num w:numId="6">
    <w:abstractNumId w:val="7"/>
  </w:num>
  <w:num w:numId="7">
    <w:abstractNumId w:val="23"/>
  </w:num>
  <w:num w:numId="8">
    <w:abstractNumId w:val="21"/>
  </w:num>
  <w:num w:numId="9">
    <w:abstractNumId w:val="13"/>
  </w:num>
  <w:num w:numId="10">
    <w:abstractNumId w:val="10"/>
  </w:num>
  <w:num w:numId="11">
    <w:abstractNumId w:val="16"/>
  </w:num>
  <w:num w:numId="12">
    <w:abstractNumId w:val="41"/>
  </w:num>
  <w:num w:numId="13">
    <w:abstractNumId w:val="17"/>
  </w:num>
  <w:num w:numId="14">
    <w:abstractNumId w:val="27"/>
  </w:num>
  <w:num w:numId="15">
    <w:abstractNumId w:val="35"/>
  </w:num>
  <w:num w:numId="16">
    <w:abstractNumId w:val="45"/>
  </w:num>
  <w:num w:numId="17">
    <w:abstractNumId w:val="47"/>
  </w:num>
  <w:num w:numId="18">
    <w:abstractNumId w:val="30"/>
  </w:num>
  <w:num w:numId="19">
    <w:abstractNumId w:val="33"/>
  </w:num>
  <w:num w:numId="20">
    <w:abstractNumId w:val="2"/>
  </w:num>
  <w:num w:numId="21">
    <w:abstractNumId w:val="28"/>
  </w:num>
  <w:num w:numId="22">
    <w:abstractNumId w:val="32"/>
  </w:num>
  <w:num w:numId="23">
    <w:abstractNumId w:val="1"/>
  </w:num>
  <w:num w:numId="24">
    <w:abstractNumId w:val="12"/>
  </w:num>
  <w:num w:numId="25">
    <w:abstractNumId w:val="31"/>
  </w:num>
  <w:num w:numId="26">
    <w:abstractNumId w:val="11"/>
  </w:num>
  <w:num w:numId="27">
    <w:abstractNumId w:val="29"/>
  </w:num>
  <w:num w:numId="28">
    <w:abstractNumId w:val="36"/>
  </w:num>
  <w:num w:numId="29">
    <w:abstractNumId w:val="37"/>
  </w:num>
  <w:num w:numId="30">
    <w:abstractNumId w:val="6"/>
  </w:num>
  <w:num w:numId="31">
    <w:abstractNumId w:val="26"/>
  </w:num>
  <w:num w:numId="32">
    <w:abstractNumId w:val="15"/>
  </w:num>
  <w:num w:numId="33">
    <w:abstractNumId w:val="5"/>
  </w:num>
  <w:num w:numId="34">
    <w:abstractNumId w:val="4"/>
  </w:num>
  <w:num w:numId="35">
    <w:abstractNumId w:val="8"/>
  </w:num>
  <w:num w:numId="36">
    <w:abstractNumId w:val="43"/>
  </w:num>
  <w:num w:numId="37">
    <w:abstractNumId w:val="9"/>
  </w:num>
  <w:num w:numId="38">
    <w:abstractNumId w:val="18"/>
  </w:num>
  <w:num w:numId="39">
    <w:abstractNumId w:val="39"/>
  </w:num>
  <w:num w:numId="40">
    <w:abstractNumId w:val="44"/>
  </w:num>
  <w:num w:numId="41">
    <w:abstractNumId w:val="38"/>
  </w:num>
  <w:num w:numId="42">
    <w:abstractNumId w:val="25"/>
  </w:num>
  <w:num w:numId="43">
    <w:abstractNumId w:val="40"/>
  </w:num>
  <w:num w:numId="44">
    <w:abstractNumId w:val="3"/>
  </w:num>
  <w:num w:numId="45">
    <w:abstractNumId w:val="46"/>
  </w:num>
  <w:num w:numId="46">
    <w:abstractNumId w:val="20"/>
  </w:num>
  <w:num w:numId="47">
    <w:abstractNumId w:val="42"/>
  </w:num>
  <w:num w:numId="48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131078" w:nlCheck="1" w:checkStyle="1"/>
  <w:activeWritingStyle w:appName="MSWord" w:lang="pt-BR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  <v:textbox style="layout-flow:vertical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72"/>
    <w:rsid w:val="00001959"/>
    <w:rsid w:val="00004232"/>
    <w:rsid w:val="000043E0"/>
    <w:rsid w:val="00005169"/>
    <w:rsid w:val="00005EB2"/>
    <w:rsid w:val="00006115"/>
    <w:rsid w:val="00013D44"/>
    <w:rsid w:val="00014842"/>
    <w:rsid w:val="0001548E"/>
    <w:rsid w:val="00020D1B"/>
    <w:rsid w:val="00021D7A"/>
    <w:rsid w:val="00023EFF"/>
    <w:rsid w:val="00025467"/>
    <w:rsid w:val="0002717C"/>
    <w:rsid w:val="00027A79"/>
    <w:rsid w:val="000309DD"/>
    <w:rsid w:val="000312BC"/>
    <w:rsid w:val="00032275"/>
    <w:rsid w:val="0003278C"/>
    <w:rsid w:val="00034740"/>
    <w:rsid w:val="00035C9A"/>
    <w:rsid w:val="00037150"/>
    <w:rsid w:val="00037A6F"/>
    <w:rsid w:val="000408A0"/>
    <w:rsid w:val="0004249B"/>
    <w:rsid w:val="000435D0"/>
    <w:rsid w:val="00045FD7"/>
    <w:rsid w:val="0004751C"/>
    <w:rsid w:val="00050134"/>
    <w:rsid w:val="000527CA"/>
    <w:rsid w:val="000568E3"/>
    <w:rsid w:val="00061443"/>
    <w:rsid w:val="00062C16"/>
    <w:rsid w:val="00062C80"/>
    <w:rsid w:val="000638F9"/>
    <w:rsid w:val="0006501C"/>
    <w:rsid w:val="0006618B"/>
    <w:rsid w:val="00070891"/>
    <w:rsid w:val="00073297"/>
    <w:rsid w:val="0007363D"/>
    <w:rsid w:val="00075E42"/>
    <w:rsid w:val="00077CE4"/>
    <w:rsid w:val="00083175"/>
    <w:rsid w:val="00083FC1"/>
    <w:rsid w:val="00086123"/>
    <w:rsid w:val="00090909"/>
    <w:rsid w:val="00095EE8"/>
    <w:rsid w:val="000960B5"/>
    <w:rsid w:val="000A007A"/>
    <w:rsid w:val="000B0596"/>
    <w:rsid w:val="000B14D8"/>
    <w:rsid w:val="000B2511"/>
    <w:rsid w:val="000B2841"/>
    <w:rsid w:val="000B4050"/>
    <w:rsid w:val="000B5542"/>
    <w:rsid w:val="000C1C0D"/>
    <w:rsid w:val="000C234D"/>
    <w:rsid w:val="000C3B6E"/>
    <w:rsid w:val="000D0590"/>
    <w:rsid w:val="000D24DD"/>
    <w:rsid w:val="000D2D0D"/>
    <w:rsid w:val="000D2F0B"/>
    <w:rsid w:val="000D3038"/>
    <w:rsid w:val="000D35E2"/>
    <w:rsid w:val="000D48B5"/>
    <w:rsid w:val="000D54BF"/>
    <w:rsid w:val="000D5C00"/>
    <w:rsid w:val="000D78BF"/>
    <w:rsid w:val="000E2C51"/>
    <w:rsid w:val="000E4585"/>
    <w:rsid w:val="000E534C"/>
    <w:rsid w:val="000E595F"/>
    <w:rsid w:val="000E59C9"/>
    <w:rsid w:val="000E64FA"/>
    <w:rsid w:val="000F617D"/>
    <w:rsid w:val="000F7DEC"/>
    <w:rsid w:val="00100017"/>
    <w:rsid w:val="001014EE"/>
    <w:rsid w:val="001035E3"/>
    <w:rsid w:val="001046C1"/>
    <w:rsid w:val="00107754"/>
    <w:rsid w:val="00110315"/>
    <w:rsid w:val="00110531"/>
    <w:rsid w:val="00111FEB"/>
    <w:rsid w:val="00113576"/>
    <w:rsid w:val="001156E6"/>
    <w:rsid w:val="0011796F"/>
    <w:rsid w:val="00123E9A"/>
    <w:rsid w:val="00124019"/>
    <w:rsid w:val="00124407"/>
    <w:rsid w:val="0012471E"/>
    <w:rsid w:val="0012620F"/>
    <w:rsid w:val="001309F1"/>
    <w:rsid w:val="00130ACF"/>
    <w:rsid w:val="0013308D"/>
    <w:rsid w:val="00133507"/>
    <w:rsid w:val="00135E44"/>
    <w:rsid w:val="001376F1"/>
    <w:rsid w:val="00141215"/>
    <w:rsid w:val="00141F29"/>
    <w:rsid w:val="00142184"/>
    <w:rsid w:val="00145523"/>
    <w:rsid w:val="001460FB"/>
    <w:rsid w:val="00150388"/>
    <w:rsid w:val="00153846"/>
    <w:rsid w:val="001543B8"/>
    <w:rsid w:val="00156694"/>
    <w:rsid w:val="0015688A"/>
    <w:rsid w:val="001612FB"/>
    <w:rsid w:val="00161E8D"/>
    <w:rsid w:val="001629EB"/>
    <w:rsid w:val="001710BB"/>
    <w:rsid w:val="00176D26"/>
    <w:rsid w:val="0018259F"/>
    <w:rsid w:val="0018765E"/>
    <w:rsid w:val="001939D1"/>
    <w:rsid w:val="0019504E"/>
    <w:rsid w:val="00196773"/>
    <w:rsid w:val="001969A3"/>
    <w:rsid w:val="001A09A0"/>
    <w:rsid w:val="001A0B7B"/>
    <w:rsid w:val="001A18B0"/>
    <w:rsid w:val="001A1A2B"/>
    <w:rsid w:val="001A44E0"/>
    <w:rsid w:val="001B00D2"/>
    <w:rsid w:val="001B1C45"/>
    <w:rsid w:val="001B2DA4"/>
    <w:rsid w:val="001B3702"/>
    <w:rsid w:val="001C4389"/>
    <w:rsid w:val="001C46CE"/>
    <w:rsid w:val="001C475B"/>
    <w:rsid w:val="001C49AB"/>
    <w:rsid w:val="001C6512"/>
    <w:rsid w:val="001C73D8"/>
    <w:rsid w:val="001D178B"/>
    <w:rsid w:val="001D2E80"/>
    <w:rsid w:val="001D63D5"/>
    <w:rsid w:val="001D7B37"/>
    <w:rsid w:val="001E0AC3"/>
    <w:rsid w:val="001E3BFA"/>
    <w:rsid w:val="001E5098"/>
    <w:rsid w:val="001E6079"/>
    <w:rsid w:val="001E64E9"/>
    <w:rsid w:val="001E6AD2"/>
    <w:rsid w:val="001E768A"/>
    <w:rsid w:val="001E797A"/>
    <w:rsid w:val="001F0130"/>
    <w:rsid w:val="001F1CBC"/>
    <w:rsid w:val="001F29B2"/>
    <w:rsid w:val="001F3231"/>
    <w:rsid w:val="001F4999"/>
    <w:rsid w:val="001F4FCD"/>
    <w:rsid w:val="001F66C0"/>
    <w:rsid w:val="001F7E84"/>
    <w:rsid w:val="00200CA1"/>
    <w:rsid w:val="0020169D"/>
    <w:rsid w:val="00202E6C"/>
    <w:rsid w:val="0021037D"/>
    <w:rsid w:val="002159B0"/>
    <w:rsid w:val="00216908"/>
    <w:rsid w:val="00216C28"/>
    <w:rsid w:val="00216E9C"/>
    <w:rsid w:val="00225052"/>
    <w:rsid w:val="00225590"/>
    <w:rsid w:val="00225D9D"/>
    <w:rsid w:val="002261F4"/>
    <w:rsid w:val="002278B3"/>
    <w:rsid w:val="00227988"/>
    <w:rsid w:val="0023071E"/>
    <w:rsid w:val="002313C0"/>
    <w:rsid w:val="002344B7"/>
    <w:rsid w:val="002371BC"/>
    <w:rsid w:val="00241F9A"/>
    <w:rsid w:val="00242EEC"/>
    <w:rsid w:val="00244752"/>
    <w:rsid w:val="002453F5"/>
    <w:rsid w:val="00246DEF"/>
    <w:rsid w:val="00247253"/>
    <w:rsid w:val="002500DC"/>
    <w:rsid w:val="002511A8"/>
    <w:rsid w:val="0025244B"/>
    <w:rsid w:val="0025401B"/>
    <w:rsid w:val="0025428D"/>
    <w:rsid w:val="00254926"/>
    <w:rsid w:val="00256C3A"/>
    <w:rsid w:val="00256F9D"/>
    <w:rsid w:val="00257494"/>
    <w:rsid w:val="00257D60"/>
    <w:rsid w:val="00260208"/>
    <w:rsid w:val="00260D36"/>
    <w:rsid w:val="0026224D"/>
    <w:rsid w:val="00263649"/>
    <w:rsid w:val="00263CA1"/>
    <w:rsid w:val="00264401"/>
    <w:rsid w:val="00264E96"/>
    <w:rsid w:val="00265FDC"/>
    <w:rsid w:val="002667FB"/>
    <w:rsid w:val="00266F74"/>
    <w:rsid w:val="002673DA"/>
    <w:rsid w:val="00267DED"/>
    <w:rsid w:val="002705A8"/>
    <w:rsid w:val="00270B33"/>
    <w:rsid w:val="00272C9F"/>
    <w:rsid w:val="002731AE"/>
    <w:rsid w:val="00273D9A"/>
    <w:rsid w:val="002742FF"/>
    <w:rsid w:val="002771D3"/>
    <w:rsid w:val="002809D9"/>
    <w:rsid w:val="00280D89"/>
    <w:rsid w:val="002821E2"/>
    <w:rsid w:val="00283EB5"/>
    <w:rsid w:val="00284073"/>
    <w:rsid w:val="0028416D"/>
    <w:rsid w:val="002841D5"/>
    <w:rsid w:val="00284924"/>
    <w:rsid w:val="00284A72"/>
    <w:rsid w:val="00286965"/>
    <w:rsid w:val="002921C2"/>
    <w:rsid w:val="002944DF"/>
    <w:rsid w:val="0029669A"/>
    <w:rsid w:val="002A1055"/>
    <w:rsid w:val="002A1075"/>
    <w:rsid w:val="002A132A"/>
    <w:rsid w:val="002A35D7"/>
    <w:rsid w:val="002A666F"/>
    <w:rsid w:val="002A6C0D"/>
    <w:rsid w:val="002B17EA"/>
    <w:rsid w:val="002B1E68"/>
    <w:rsid w:val="002B51EB"/>
    <w:rsid w:val="002B6074"/>
    <w:rsid w:val="002B6F8C"/>
    <w:rsid w:val="002C126D"/>
    <w:rsid w:val="002C3FEE"/>
    <w:rsid w:val="002C5117"/>
    <w:rsid w:val="002C57C1"/>
    <w:rsid w:val="002C6C19"/>
    <w:rsid w:val="002D373D"/>
    <w:rsid w:val="002D664C"/>
    <w:rsid w:val="002D7B4F"/>
    <w:rsid w:val="002E00A3"/>
    <w:rsid w:val="002E27BE"/>
    <w:rsid w:val="002E3B64"/>
    <w:rsid w:val="002E6219"/>
    <w:rsid w:val="002E7094"/>
    <w:rsid w:val="002F0F9D"/>
    <w:rsid w:val="002F17A7"/>
    <w:rsid w:val="002F1C19"/>
    <w:rsid w:val="002F3757"/>
    <w:rsid w:val="002F40C3"/>
    <w:rsid w:val="002F5E17"/>
    <w:rsid w:val="002F7EC4"/>
    <w:rsid w:val="002F7EF3"/>
    <w:rsid w:val="0030048B"/>
    <w:rsid w:val="00304ACC"/>
    <w:rsid w:val="00304E0F"/>
    <w:rsid w:val="00311F2A"/>
    <w:rsid w:val="00313957"/>
    <w:rsid w:val="00314288"/>
    <w:rsid w:val="0031680C"/>
    <w:rsid w:val="003205DA"/>
    <w:rsid w:val="0032208B"/>
    <w:rsid w:val="0032336B"/>
    <w:rsid w:val="0032434B"/>
    <w:rsid w:val="003251D5"/>
    <w:rsid w:val="0032601F"/>
    <w:rsid w:val="00327C32"/>
    <w:rsid w:val="00334858"/>
    <w:rsid w:val="00336ACD"/>
    <w:rsid w:val="00340384"/>
    <w:rsid w:val="0034054F"/>
    <w:rsid w:val="00341647"/>
    <w:rsid w:val="003425DF"/>
    <w:rsid w:val="00343325"/>
    <w:rsid w:val="00343BB6"/>
    <w:rsid w:val="0034677E"/>
    <w:rsid w:val="00346864"/>
    <w:rsid w:val="003470C7"/>
    <w:rsid w:val="003476CF"/>
    <w:rsid w:val="00352265"/>
    <w:rsid w:val="00356A42"/>
    <w:rsid w:val="00361C62"/>
    <w:rsid w:val="00362523"/>
    <w:rsid w:val="00363216"/>
    <w:rsid w:val="00363DFC"/>
    <w:rsid w:val="00366757"/>
    <w:rsid w:val="003673F4"/>
    <w:rsid w:val="00370AAE"/>
    <w:rsid w:val="00371F15"/>
    <w:rsid w:val="00372D2E"/>
    <w:rsid w:val="00373E41"/>
    <w:rsid w:val="00375958"/>
    <w:rsid w:val="0037694A"/>
    <w:rsid w:val="00376BDA"/>
    <w:rsid w:val="00376CCE"/>
    <w:rsid w:val="003827D4"/>
    <w:rsid w:val="003857DD"/>
    <w:rsid w:val="0039102F"/>
    <w:rsid w:val="003952D5"/>
    <w:rsid w:val="003954D8"/>
    <w:rsid w:val="0039589E"/>
    <w:rsid w:val="003962C5"/>
    <w:rsid w:val="003965EF"/>
    <w:rsid w:val="003A1255"/>
    <w:rsid w:val="003A2B7E"/>
    <w:rsid w:val="003A2C83"/>
    <w:rsid w:val="003A37C9"/>
    <w:rsid w:val="003A685F"/>
    <w:rsid w:val="003A6E68"/>
    <w:rsid w:val="003A7D11"/>
    <w:rsid w:val="003B0119"/>
    <w:rsid w:val="003B0BBD"/>
    <w:rsid w:val="003B31BF"/>
    <w:rsid w:val="003B3B8A"/>
    <w:rsid w:val="003B41D2"/>
    <w:rsid w:val="003B4690"/>
    <w:rsid w:val="003B4B49"/>
    <w:rsid w:val="003B4EF0"/>
    <w:rsid w:val="003C0645"/>
    <w:rsid w:val="003C2F55"/>
    <w:rsid w:val="003C4704"/>
    <w:rsid w:val="003C5066"/>
    <w:rsid w:val="003D16ED"/>
    <w:rsid w:val="003D17AB"/>
    <w:rsid w:val="003D3669"/>
    <w:rsid w:val="003E1B73"/>
    <w:rsid w:val="003E1DBA"/>
    <w:rsid w:val="003E2894"/>
    <w:rsid w:val="003E2A6E"/>
    <w:rsid w:val="003E34AE"/>
    <w:rsid w:val="003E3611"/>
    <w:rsid w:val="003E3636"/>
    <w:rsid w:val="003E4D5A"/>
    <w:rsid w:val="003E563B"/>
    <w:rsid w:val="003E64E1"/>
    <w:rsid w:val="003F02EE"/>
    <w:rsid w:val="003F04F7"/>
    <w:rsid w:val="003F1664"/>
    <w:rsid w:val="003F1FE2"/>
    <w:rsid w:val="003F4002"/>
    <w:rsid w:val="003F4C66"/>
    <w:rsid w:val="003F5A01"/>
    <w:rsid w:val="003F615B"/>
    <w:rsid w:val="003F673E"/>
    <w:rsid w:val="003F6BF7"/>
    <w:rsid w:val="0040275F"/>
    <w:rsid w:val="0040286F"/>
    <w:rsid w:val="004029CF"/>
    <w:rsid w:val="00402CCE"/>
    <w:rsid w:val="0040485F"/>
    <w:rsid w:val="00406002"/>
    <w:rsid w:val="00406073"/>
    <w:rsid w:val="0040615C"/>
    <w:rsid w:val="004068AE"/>
    <w:rsid w:val="004108DB"/>
    <w:rsid w:val="00411691"/>
    <w:rsid w:val="0041175A"/>
    <w:rsid w:val="0041425C"/>
    <w:rsid w:val="00417F32"/>
    <w:rsid w:val="00420269"/>
    <w:rsid w:val="00420C2A"/>
    <w:rsid w:val="00421318"/>
    <w:rsid w:val="00421DDE"/>
    <w:rsid w:val="00422328"/>
    <w:rsid w:val="00422FE9"/>
    <w:rsid w:val="0042542E"/>
    <w:rsid w:val="00433DDE"/>
    <w:rsid w:val="00436D11"/>
    <w:rsid w:val="00436DB9"/>
    <w:rsid w:val="004438E7"/>
    <w:rsid w:val="00443E08"/>
    <w:rsid w:val="00444D3A"/>
    <w:rsid w:val="004531AB"/>
    <w:rsid w:val="0045625D"/>
    <w:rsid w:val="0045687E"/>
    <w:rsid w:val="004579C4"/>
    <w:rsid w:val="00460AF0"/>
    <w:rsid w:val="004634E9"/>
    <w:rsid w:val="004640DF"/>
    <w:rsid w:val="0046637C"/>
    <w:rsid w:val="00466AED"/>
    <w:rsid w:val="0046797D"/>
    <w:rsid w:val="004719B7"/>
    <w:rsid w:val="00471A5F"/>
    <w:rsid w:val="004770DB"/>
    <w:rsid w:val="00477226"/>
    <w:rsid w:val="00481402"/>
    <w:rsid w:val="0048274A"/>
    <w:rsid w:val="0048279E"/>
    <w:rsid w:val="0048335F"/>
    <w:rsid w:val="004862DC"/>
    <w:rsid w:val="00487E34"/>
    <w:rsid w:val="00490C67"/>
    <w:rsid w:val="00491A8A"/>
    <w:rsid w:val="00491B70"/>
    <w:rsid w:val="00492FF0"/>
    <w:rsid w:val="00493851"/>
    <w:rsid w:val="00497073"/>
    <w:rsid w:val="004A0503"/>
    <w:rsid w:val="004A0610"/>
    <w:rsid w:val="004A16CC"/>
    <w:rsid w:val="004A247D"/>
    <w:rsid w:val="004A3436"/>
    <w:rsid w:val="004A5899"/>
    <w:rsid w:val="004B0035"/>
    <w:rsid w:val="004B18E7"/>
    <w:rsid w:val="004B24D1"/>
    <w:rsid w:val="004B28EE"/>
    <w:rsid w:val="004B45BA"/>
    <w:rsid w:val="004B6F3C"/>
    <w:rsid w:val="004B7C5C"/>
    <w:rsid w:val="004C2D03"/>
    <w:rsid w:val="004C419B"/>
    <w:rsid w:val="004C69AA"/>
    <w:rsid w:val="004C72B7"/>
    <w:rsid w:val="004D043A"/>
    <w:rsid w:val="004D0497"/>
    <w:rsid w:val="004D1682"/>
    <w:rsid w:val="004D1C1D"/>
    <w:rsid w:val="004D27FB"/>
    <w:rsid w:val="004D40EF"/>
    <w:rsid w:val="004D5175"/>
    <w:rsid w:val="004D536B"/>
    <w:rsid w:val="004D5A3A"/>
    <w:rsid w:val="004D5FD9"/>
    <w:rsid w:val="004D6D18"/>
    <w:rsid w:val="004E3919"/>
    <w:rsid w:val="004E5A46"/>
    <w:rsid w:val="004E6F33"/>
    <w:rsid w:val="004E7D98"/>
    <w:rsid w:val="004F5341"/>
    <w:rsid w:val="004F578A"/>
    <w:rsid w:val="004F6431"/>
    <w:rsid w:val="004F72B0"/>
    <w:rsid w:val="00500020"/>
    <w:rsid w:val="0050037D"/>
    <w:rsid w:val="00500BE8"/>
    <w:rsid w:val="00504317"/>
    <w:rsid w:val="005050C0"/>
    <w:rsid w:val="0050699B"/>
    <w:rsid w:val="00507D4D"/>
    <w:rsid w:val="00507E51"/>
    <w:rsid w:val="00510714"/>
    <w:rsid w:val="00511E89"/>
    <w:rsid w:val="00513B28"/>
    <w:rsid w:val="00514B9D"/>
    <w:rsid w:val="00523446"/>
    <w:rsid w:val="005250C9"/>
    <w:rsid w:val="005251C3"/>
    <w:rsid w:val="00525CA8"/>
    <w:rsid w:val="00526669"/>
    <w:rsid w:val="00530C18"/>
    <w:rsid w:val="005342E1"/>
    <w:rsid w:val="005356F8"/>
    <w:rsid w:val="00536C73"/>
    <w:rsid w:val="005375A2"/>
    <w:rsid w:val="005428FB"/>
    <w:rsid w:val="00544095"/>
    <w:rsid w:val="005457D8"/>
    <w:rsid w:val="00545C66"/>
    <w:rsid w:val="00553AAB"/>
    <w:rsid w:val="00555CF7"/>
    <w:rsid w:val="0056101D"/>
    <w:rsid w:val="00562768"/>
    <w:rsid w:val="00567AE1"/>
    <w:rsid w:val="00567BAA"/>
    <w:rsid w:val="005705C0"/>
    <w:rsid w:val="0057290C"/>
    <w:rsid w:val="00574F6F"/>
    <w:rsid w:val="00576F31"/>
    <w:rsid w:val="00581EF8"/>
    <w:rsid w:val="00583628"/>
    <w:rsid w:val="005860EA"/>
    <w:rsid w:val="00591064"/>
    <w:rsid w:val="00593C62"/>
    <w:rsid w:val="00594437"/>
    <w:rsid w:val="00595344"/>
    <w:rsid w:val="00595B03"/>
    <w:rsid w:val="005965A4"/>
    <w:rsid w:val="00596968"/>
    <w:rsid w:val="0059789F"/>
    <w:rsid w:val="005A06D6"/>
    <w:rsid w:val="005A0BB4"/>
    <w:rsid w:val="005A6524"/>
    <w:rsid w:val="005A6F50"/>
    <w:rsid w:val="005A732E"/>
    <w:rsid w:val="005B0F6F"/>
    <w:rsid w:val="005B16B5"/>
    <w:rsid w:val="005B2216"/>
    <w:rsid w:val="005B23AB"/>
    <w:rsid w:val="005B24B3"/>
    <w:rsid w:val="005B3E79"/>
    <w:rsid w:val="005B5A3D"/>
    <w:rsid w:val="005B5DD0"/>
    <w:rsid w:val="005B7826"/>
    <w:rsid w:val="005B7B69"/>
    <w:rsid w:val="005C393E"/>
    <w:rsid w:val="005C3A95"/>
    <w:rsid w:val="005C3DEA"/>
    <w:rsid w:val="005C4265"/>
    <w:rsid w:val="005C6263"/>
    <w:rsid w:val="005C6ECA"/>
    <w:rsid w:val="005D0CD6"/>
    <w:rsid w:val="005D40E4"/>
    <w:rsid w:val="005D4F09"/>
    <w:rsid w:val="005D57AB"/>
    <w:rsid w:val="005D57E7"/>
    <w:rsid w:val="005D6B97"/>
    <w:rsid w:val="005D77BE"/>
    <w:rsid w:val="005E0479"/>
    <w:rsid w:val="005E2417"/>
    <w:rsid w:val="005E36BF"/>
    <w:rsid w:val="005E4400"/>
    <w:rsid w:val="005E7FD4"/>
    <w:rsid w:val="005F27A9"/>
    <w:rsid w:val="0060032B"/>
    <w:rsid w:val="00600C70"/>
    <w:rsid w:val="00600FF0"/>
    <w:rsid w:val="006027C4"/>
    <w:rsid w:val="00602903"/>
    <w:rsid w:val="006100DC"/>
    <w:rsid w:val="00610D3D"/>
    <w:rsid w:val="00612A93"/>
    <w:rsid w:val="00612BF7"/>
    <w:rsid w:val="0061372C"/>
    <w:rsid w:val="00613907"/>
    <w:rsid w:val="00613F08"/>
    <w:rsid w:val="00615FE2"/>
    <w:rsid w:val="0061629C"/>
    <w:rsid w:val="00617175"/>
    <w:rsid w:val="0061739A"/>
    <w:rsid w:val="00627530"/>
    <w:rsid w:val="00627CED"/>
    <w:rsid w:val="00630A4D"/>
    <w:rsid w:val="00631C26"/>
    <w:rsid w:val="00631EC5"/>
    <w:rsid w:val="006321DA"/>
    <w:rsid w:val="0063261A"/>
    <w:rsid w:val="006370D4"/>
    <w:rsid w:val="0064186E"/>
    <w:rsid w:val="00641B36"/>
    <w:rsid w:val="00642206"/>
    <w:rsid w:val="00644537"/>
    <w:rsid w:val="00644756"/>
    <w:rsid w:val="00651A38"/>
    <w:rsid w:val="00652C68"/>
    <w:rsid w:val="00654E13"/>
    <w:rsid w:val="006552F0"/>
    <w:rsid w:val="0065737E"/>
    <w:rsid w:val="00657D9B"/>
    <w:rsid w:val="00657E26"/>
    <w:rsid w:val="006617A9"/>
    <w:rsid w:val="00662367"/>
    <w:rsid w:val="00663242"/>
    <w:rsid w:val="006649B4"/>
    <w:rsid w:val="006669AF"/>
    <w:rsid w:val="006670A0"/>
    <w:rsid w:val="00667633"/>
    <w:rsid w:val="006700C5"/>
    <w:rsid w:val="006704F4"/>
    <w:rsid w:val="0067140E"/>
    <w:rsid w:val="00672EA4"/>
    <w:rsid w:val="00673791"/>
    <w:rsid w:val="00674071"/>
    <w:rsid w:val="006768E7"/>
    <w:rsid w:val="006801B1"/>
    <w:rsid w:val="0068117F"/>
    <w:rsid w:val="006815C3"/>
    <w:rsid w:val="00681B43"/>
    <w:rsid w:val="006826DA"/>
    <w:rsid w:val="00683B81"/>
    <w:rsid w:val="00683E3E"/>
    <w:rsid w:val="00684CF6"/>
    <w:rsid w:val="0068539A"/>
    <w:rsid w:val="00685470"/>
    <w:rsid w:val="00685B01"/>
    <w:rsid w:val="00685B5F"/>
    <w:rsid w:val="00685B83"/>
    <w:rsid w:val="0068735F"/>
    <w:rsid w:val="006879AD"/>
    <w:rsid w:val="00690FD4"/>
    <w:rsid w:val="00692029"/>
    <w:rsid w:val="006932A9"/>
    <w:rsid w:val="00695557"/>
    <w:rsid w:val="00695B49"/>
    <w:rsid w:val="00696AD4"/>
    <w:rsid w:val="006A074F"/>
    <w:rsid w:val="006A1492"/>
    <w:rsid w:val="006A1CBB"/>
    <w:rsid w:val="006A2570"/>
    <w:rsid w:val="006B0122"/>
    <w:rsid w:val="006B04D5"/>
    <w:rsid w:val="006B188F"/>
    <w:rsid w:val="006B357A"/>
    <w:rsid w:val="006B3CF1"/>
    <w:rsid w:val="006B4907"/>
    <w:rsid w:val="006B583B"/>
    <w:rsid w:val="006B745D"/>
    <w:rsid w:val="006C0580"/>
    <w:rsid w:val="006C3AB5"/>
    <w:rsid w:val="006D03D7"/>
    <w:rsid w:val="006D0E1A"/>
    <w:rsid w:val="006D2DA4"/>
    <w:rsid w:val="006D39A0"/>
    <w:rsid w:val="006D581E"/>
    <w:rsid w:val="006D5CEB"/>
    <w:rsid w:val="006E09CF"/>
    <w:rsid w:val="006E1106"/>
    <w:rsid w:val="006E1AAA"/>
    <w:rsid w:val="006E31BE"/>
    <w:rsid w:val="006E50C5"/>
    <w:rsid w:val="006E6DEA"/>
    <w:rsid w:val="006E7D06"/>
    <w:rsid w:val="006F1487"/>
    <w:rsid w:val="006F2F49"/>
    <w:rsid w:val="006F3D00"/>
    <w:rsid w:val="006F57F2"/>
    <w:rsid w:val="006F5FB8"/>
    <w:rsid w:val="006F7267"/>
    <w:rsid w:val="007013BF"/>
    <w:rsid w:val="0070187B"/>
    <w:rsid w:val="00703863"/>
    <w:rsid w:val="00703F14"/>
    <w:rsid w:val="00704528"/>
    <w:rsid w:val="00707B00"/>
    <w:rsid w:val="00712977"/>
    <w:rsid w:val="007130D9"/>
    <w:rsid w:val="00713A53"/>
    <w:rsid w:val="0071498A"/>
    <w:rsid w:val="0071542B"/>
    <w:rsid w:val="0071781F"/>
    <w:rsid w:val="0071791C"/>
    <w:rsid w:val="007228A4"/>
    <w:rsid w:val="007237BF"/>
    <w:rsid w:val="00724167"/>
    <w:rsid w:val="00724BA0"/>
    <w:rsid w:val="00725C7E"/>
    <w:rsid w:val="007275D5"/>
    <w:rsid w:val="00731ED8"/>
    <w:rsid w:val="007323F1"/>
    <w:rsid w:val="0073283D"/>
    <w:rsid w:val="007330AC"/>
    <w:rsid w:val="00733DEE"/>
    <w:rsid w:val="00734584"/>
    <w:rsid w:val="00740A71"/>
    <w:rsid w:val="0074231F"/>
    <w:rsid w:val="00743B2D"/>
    <w:rsid w:val="007440D2"/>
    <w:rsid w:val="00744565"/>
    <w:rsid w:val="00745106"/>
    <w:rsid w:val="00746DC2"/>
    <w:rsid w:val="00752362"/>
    <w:rsid w:val="00753763"/>
    <w:rsid w:val="007549AD"/>
    <w:rsid w:val="0075643B"/>
    <w:rsid w:val="00760D35"/>
    <w:rsid w:val="00762F96"/>
    <w:rsid w:val="00763475"/>
    <w:rsid w:val="00767E55"/>
    <w:rsid w:val="00770934"/>
    <w:rsid w:val="00771CF7"/>
    <w:rsid w:val="00773B3B"/>
    <w:rsid w:val="00774905"/>
    <w:rsid w:val="007751CD"/>
    <w:rsid w:val="00776220"/>
    <w:rsid w:val="00777A34"/>
    <w:rsid w:val="00780010"/>
    <w:rsid w:val="00780459"/>
    <w:rsid w:val="0078103A"/>
    <w:rsid w:val="00782ABD"/>
    <w:rsid w:val="00784492"/>
    <w:rsid w:val="00785A5D"/>
    <w:rsid w:val="00786AF9"/>
    <w:rsid w:val="00787557"/>
    <w:rsid w:val="007879DD"/>
    <w:rsid w:val="007900EA"/>
    <w:rsid w:val="00791C11"/>
    <w:rsid w:val="00794E74"/>
    <w:rsid w:val="007A1406"/>
    <w:rsid w:val="007A352C"/>
    <w:rsid w:val="007A5FE3"/>
    <w:rsid w:val="007B08CB"/>
    <w:rsid w:val="007B226D"/>
    <w:rsid w:val="007B59CB"/>
    <w:rsid w:val="007B712A"/>
    <w:rsid w:val="007B7FCD"/>
    <w:rsid w:val="007C2EE8"/>
    <w:rsid w:val="007C6FB6"/>
    <w:rsid w:val="007D0BA1"/>
    <w:rsid w:val="007D1804"/>
    <w:rsid w:val="007D2F60"/>
    <w:rsid w:val="007D354C"/>
    <w:rsid w:val="007D4B6C"/>
    <w:rsid w:val="007D7A93"/>
    <w:rsid w:val="007E29F7"/>
    <w:rsid w:val="007E595B"/>
    <w:rsid w:val="007E71DD"/>
    <w:rsid w:val="007F02E1"/>
    <w:rsid w:val="007F075C"/>
    <w:rsid w:val="007F0E72"/>
    <w:rsid w:val="007F123B"/>
    <w:rsid w:val="007F3D16"/>
    <w:rsid w:val="007F41EC"/>
    <w:rsid w:val="007F476F"/>
    <w:rsid w:val="007F4B60"/>
    <w:rsid w:val="007F4D77"/>
    <w:rsid w:val="007F6680"/>
    <w:rsid w:val="007F6854"/>
    <w:rsid w:val="00800E15"/>
    <w:rsid w:val="00802AB2"/>
    <w:rsid w:val="00803BFE"/>
    <w:rsid w:val="0080457C"/>
    <w:rsid w:val="00805690"/>
    <w:rsid w:val="008073E6"/>
    <w:rsid w:val="008074F9"/>
    <w:rsid w:val="00807E8D"/>
    <w:rsid w:val="00810EDC"/>
    <w:rsid w:val="00811BBE"/>
    <w:rsid w:val="00811D8F"/>
    <w:rsid w:val="008173A0"/>
    <w:rsid w:val="0082197C"/>
    <w:rsid w:val="008269A0"/>
    <w:rsid w:val="00827AD6"/>
    <w:rsid w:val="00830199"/>
    <w:rsid w:val="00830CD1"/>
    <w:rsid w:val="008316B9"/>
    <w:rsid w:val="00832744"/>
    <w:rsid w:val="00834217"/>
    <w:rsid w:val="00835B93"/>
    <w:rsid w:val="00837A20"/>
    <w:rsid w:val="00841D4D"/>
    <w:rsid w:val="00842402"/>
    <w:rsid w:val="008424FD"/>
    <w:rsid w:val="008446EA"/>
    <w:rsid w:val="008449CC"/>
    <w:rsid w:val="00845F11"/>
    <w:rsid w:val="008461C0"/>
    <w:rsid w:val="00846862"/>
    <w:rsid w:val="00846C53"/>
    <w:rsid w:val="008474D8"/>
    <w:rsid w:val="00850A47"/>
    <w:rsid w:val="008606FA"/>
    <w:rsid w:val="00860888"/>
    <w:rsid w:val="00860BB9"/>
    <w:rsid w:val="00861F1B"/>
    <w:rsid w:val="008630E0"/>
    <w:rsid w:val="00864246"/>
    <w:rsid w:val="00864C7F"/>
    <w:rsid w:val="00864EC4"/>
    <w:rsid w:val="008664B8"/>
    <w:rsid w:val="00866D5C"/>
    <w:rsid w:val="00875034"/>
    <w:rsid w:val="00881A75"/>
    <w:rsid w:val="00881F9E"/>
    <w:rsid w:val="00882F7B"/>
    <w:rsid w:val="008833B1"/>
    <w:rsid w:val="008853D2"/>
    <w:rsid w:val="008856F1"/>
    <w:rsid w:val="008870A6"/>
    <w:rsid w:val="0088735D"/>
    <w:rsid w:val="00890D32"/>
    <w:rsid w:val="0089180D"/>
    <w:rsid w:val="00892603"/>
    <w:rsid w:val="008927B7"/>
    <w:rsid w:val="0089316A"/>
    <w:rsid w:val="008A0479"/>
    <w:rsid w:val="008A0B24"/>
    <w:rsid w:val="008A29A7"/>
    <w:rsid w:val="008A3B32"/>
    <w:rsid w:val="008A4A70"/>
    <w:rsid w:val="008A50E6"/>
    <w:rsid w:val="008A6593"/>
    <w:rsid w:val="008A6D75"/>
    <w:rsid w:val="008A6EF0"/>
    <w:rsid w:val="008A6FEC"/>
    <w:rsid w:val="008B1FA1"/>
    <w:rsid w:val="008B28C3"/>
    <w:rsid w:val="008B44EF"/>
    <w:rsid w:val="008B4A96"/>
    <w:rsid w:val="008B4E11"/>
    <w:rsid w:val="008B50C1"/>
    <w:rsid w:val="008B5E06"/>
    <w:rsid w:val="008B6052"/>
    <w:rsid w:val="008B630C"/>
    <w:rsid w:val="008C4E46"/>
    <w:rsid w:val="008D2956"/>
    <w:rsid w:val="008D4D1F"/>
    <w:rsid w:val="008D4EB5"/>
    <w:rsid w:val="008D5321"/>
    <w:rsid w:val="008D5A5F"/>
    <w:rsid w:val="008E64D1"/>
    <w:rsid w:val="008E6F08"/>
    <w:rsid w:val="008F029F"/>
    <w:rsid w:val="008F1986"/>
    <w:rsid w:val="008F2C43"/>
    <w:rsid w:val="008F43C7"/>
    <w:rsid w:val="008F5A5D"/>
    <w:rsid w:val="00901251"/>
    <w:rsid w:val="00906058"/>
    <w:rsid w:val="00907878"/>
    <w:rsid w:val="00907AEE"/>
    <w:rsid w:val="00911EA5"/>
    <w:rsid w:val="00913259"/>
    <w:rsid w:val="00913E92"/>
    <w:rsid w:val="00914A64"/>
    <w:rsid w:val="0091690C"/>
    <w:rsid w:val="009170B2"/>
    <w:rsid w:val="0091764F"/>
    <w:rsid w:val="00922487"/>
    <w:rsid w:val="009228E3"/>
    <w:rsid w:val="00923184"/>
    <w:rsid w:val="00924CE6"/>
    <w:rsid w:val="00927A07"/>
    <w:rsid w:val="0093085A"/>
    <w:rsid w:val="009318DA"/>
    <w:rsid w:val="00934BE0"/>
    <w:rsid w:val="00935089"/>
    <w:rsid w:val="0093635E"/>
    <w:rsid w:val="00936ABA"/>
    <w:rsid w:val="00936E13"/>
    <w:rsid w:val="009402AF"/>
    <w:rsid w:val="00941BFE"/>
    <w:rsid w:val="00942162"/>
    <w:rsid w:val="0094797A"/>
    <w:rsid w:val="00953798"/>
    <w:rsid w:val="00953B10"/>
    <w:rsid w:val="00953F9F"/>
    <w:rsid w:val="00955C85"/>
    <w:rsid w:val="00955FC1"/>
    <w:rsid w:val="00957319"/>
    <w:rsid w:val="00957488"/>
    <w:rsid w:val="0096041D"/>
    <w:rsid w:val="00961F4E"/>
    <w:rsid w:val="00964DF0"/>
    <w:rsid w:val="009655BA"/>
    <w:rsid w:val="00967046"/>
    <w:rsid w:val="009676EF"/>
    <w:rsid w:val="00973245"/>
    <w:rsid w:val="009732C0"/>
    <w:rsid w:val="00973BA2"/>
    <w:rsid w:val="00974727"/>
    <w:rsid w:val="00976F11"/>
    <w:rsid w:val="0098129C"/>
    <w:rsid w:val="009817FC"/>
    <w:rsid w:val="00982158"/>
    <w:rsid w:val="00982E2B"/>
    <w:rsid w:val="0098446B"/>
    <w:rsid w:val="00986625"/>
    <w:rsid w:val="00987DE0"/>
    <w:rsid w:val="009904A9"/>
    <w:rsid w:val="009914E7"/>
    <w:rsid w:val="009937D5"/>
    <w:rsid w:val="009945BB"/>
    <w:rsid w:val="009A00E6"/>
    <w:rsid w:val="009A03D1"/>
    <w:rsid w:val="009A17C6"/>
    <w:rsid w:val="009A5E30"/>
    <w:rsid w:val="009A6490"/>
    <w:rsid w:val="009A689F"/>
    <w:rsid w:val="009B3369"/>
    <w:rsid w:val="009B5CEF"/>
    <w:rsid w:val="009B6C28"/>
    <w:rsid w:val="009C2C0A"/>
    <w:rsid w:val="009C2FCF"/>
    <w:rsid w:val="009C499C"/>
    <w:rsid w:val="009C6194"/>
    <w:rsid w:val="009D1086"/>
    <w:rsid w:val="009D1A0E"/>
    <w:rsid w:val="009D6317"/>
    <w:rsid w:val="009D7175"/>
    <w:rsid w:val="009E0057"/>
    <w:rsid w:val="009E1A93"/>
    <w:rsid w:val="009E542B"/>
    <w:rsid w:val="009E647C"/>
    <w:rsid w:val="009E71AD"/>
    <w:rsid w:val="009F05A9"/>
    <w:rsid w:val="009F0AF4"/>
    <w:rsid w:val="009F1869"/>
    <w:rsid w:val="009F210A"/>
    <w:rsid w:val="009F22EE"/>
    <w:rsid w:val="009F373F"/>
    <w:rsid w:val="009F6818"/>
    <w:rsid w:val="00A046F3"/>
    <w:rsid w:val="00A053FE"/>
    <w:rsid w:val="00A079C1"/>
    <w:rsid w:val="00A119F2"/>
    <w:rsid w:val="00A11B45"/>
    <w:rsid w:val="00A12643"/>
    <w:rsid w:val="00A127D2"/>
    <w:rsid w:val="00A15412"/>
    <w:rsid w:val="00A16A7E"/>
    <w:rsid w:val="00A17D1C"/>
    <w:rsid w:val="00A21569"/>
    <w:rsid w:val="00A23492"/>
    <w:rsid w:val="00A318F5"/>
    <w:rsid w:val="00A32890"/>
    <w:rsid w:val="00A35691"/>
    <w:rsid w:val="00A401E4"/>
    <w:rsid w:val="00A43F5C"/>
    <w:rsid w:val="00A44C6A"/>
    <w:rsid w:val="00A515C4"/>
    <w:rsid w:val="00A5529B"/>
    <w:rsid w:val="00A55752"/>
    <w:rsid w:val="00A5734F"/>
    <w:rsid w:val="00A61D9C"/>
    <w:rsid w:val="00A61DD0"/>
    <w:rsid w:val="00A626E8"/>
    <w:rsid w:val="00A639B3"/>
    <w:rsid w:val="00A65323"/>
    <w:rsid w:val="00A67FB7"/>
    <w:rsid w:val="00A7001B"/>
    <w:rsid w:val="00A72480"/>
    <w:rsid w:val="00A74963"/>
    <w:rsid w:val="00A75AEF"/>
    <w:rsid w:val="00A76FD4"/>
    <w:rsid w:val="00A801CB"/>
    <w:rsid w:val="00A8227A"/>
    <w:rsid w:val="00A83932"/>
    <w:rsid w:val="00A83DB6"/>
    <w:rsid w:val="00A8767B"/>
    <w:rsid w:val="00A91FDC"/>
    <w:rsid w:val="00A9510F"/>
    <w:rsid w:val="00A96107"/>
    <w:rsid w:val="00A96D48"/>
    <w:rsid w:val="00AA0444"/>
    <w:rsid w:val="00AA0792"/>
    <w:rsid w:val="00AA2113"/>
    <w:rsid w:val="00AA2A5C"/>
    <w:rsid w:val="00AA2BBE"/>
    <w:rsid w:val="00AA5624"/>
    <w:rsid w:val="00AB18FA"/>
    <w:rsid w:val="00AB3843"/>
    <w:rsid w:val="00AB3E0A"/>
    <w:rsid w:val="00AB6037"/>
    <w:rsid w:val="00AB62E0"/>
    <w:rsid w:val="00AB67D9"/>
    <w:rsid w:val="00AB7E05"/>
    <w:rsid w:val="00AC2FA4"/>
    <w:rsid w:val="00AC31B0"/>
    <w:rsid w:val="00AC6521"/>
    <w:rsid w:val="00AD04EA"/>
    <w:rsid w:val="00AD367F"/>
    <w:rsid w:val="00AD3A79"/>
    <w:rsid w:val="00AD419A"/>
    <w:rsid w:val="00AE4D20"/>
    <w:rsid w:val="00AE5292"/>
    <w:rsid w:val="00AE6701"/>
    <w:rsid w:val="00AF0C40"/>
    <w:rsid w:val="00AF0D9D"/>
    <w:rsid w:val="00AF67CA"/>
    <w:rsid w:val="00AF7CC7"/>
    <w:rsid w:val="00B00095"/>
    <w:rsid w:val="00B004A5"/>
    <w:rsid w:val="00B037D8"/>
    <w:rsid w:val="00B03913"/>
    <w:rsid w:val="00B03A64"/>
    <w:rsid w:val="00B04855"/>
    <w:rsid w:val="00B06220"/>
    <w:rsid w:val="00B0769E"/>
    <w:rsid w:val="00B07743"/>
    <w:rsid w:val="00B115AE"/>
    <w:rsid w:val="00B120F7"/>
    <w:rsid w:val="00B12797"/>
    <w:rsid w:val="00B17947"/>
    <w:rsid w:val="00B20411"/>
    <w:rsid w:val="00B21D92"/>
    <w:rsid w:val="00B23FA7"/>
    <w:rsid w:val="00B24137"/>
    <w:rsid w:val="00B2416B"/>
    <w:rsid w:val="00B24E28"/>
    <w:rsid w:val="00B312AE"/>
    <w:rsid w:val="00B315FF"/>
    <w:rsid w:val="00B32161"/>
    <w:rsid w:val="00B33E30"/>
    <w:rsid w:val="00B3655B"/>
    <w:rsid w:val="00B37235"/>
    <w:rsid w:val="00B37B9D"/>
    <w:rsid w:val="00B40D99"/>
    <w:rsid w:val="00B425E3"/>
    <w:rsid w:val="00B433F8"/>
    <w:rsid w:val="00B44CC1"/>
    <w:rsid w:val="00B45006"/>
    <w:rsid w:val="00B47972"/>
    <w:rsid w:val="00B5205B"/>
    <w:rsid w:val="00B531A1"/>
    <w:rsid w:val="00B532E8"/>
    <w:rsid w:val="00B53441"/>
    <w:rsid w:val="00B53BCC"/>
    <w:rsid w:val="00B547D2"/>
    <w:rsid w:val="00B54FDD"/>
    <w:rsid w:val="00B56C25"/>
    <w:rsid w:val="00B60813"/>
    <w:rsid w:val="00B60F11"/>
    <w:rsid w:val="00B60F65"/>
    <w:rsid w:val="00B6259C"/>
    <w:rsid w:val="00B62CE7"/>
    <w:rsid w:val="00B63663"/>
    <w:rsid w:val="00B65523"/>
    <w:rsid w:val="00B671F8"/>
    <w:rsid w:val="00B6730A"/>
    <w:rsid w:val="00B74886"/>
    <w:rsid w:val="00B76886"/>
    <w:rsid w:val="00B776D0"/>
    <w:rsid w:val="00B81E55"/>
    <w:rsid w:val="00B85249"/>
    <w:rsid w:val="00B85E35"/>
    <w:rsid w:val="00B87315"/>
    <w:rsid w:val="00B87329"/>
    <w:rsid w:val="00B916B8"/>
    <w:rsid w:val="00B96B01"/>
    <w:rsid w:val="00B97159"/>
    <w:rsid w:val="00BA5BBF"/>
    <w:rsid w:val="00BA5FB3"/>
    <w:rsid w:val="00BB06EC"/>
    <w:rsid w:val="00BB0A88"/>
    <w:rsid w:val="00BB75E1"/>
    <w:rsid w:val="00BC13A8"/>
    <w:rsid w:val="00BC1EEB"/>
    <w:rsid w:val="00BC24C7"/>
    <w:rsid w:val="00BC2606"/>
    <w:rsid w:val="00BC7638"/>
    <w:rsid w:val="00BC7CDB"/>
    <w:rsid w:val="00BC7DE4"/>
    <w:rsid w:val="00BC7E3F"/>
    <w:rsid w:val="00BD0AAD"/>
    <w:rsid w:val="00BD39F7"/>
    <w:rsid w:val="00BD4909"/>
    <w:rsid w:val="00BD5D3C"/>
    <w:rsid w:val="00BD76BA"/>
    <w:rsid w:val="00BD7778"/>
    <w:rsid w:val="00BE41EB"/>
    <w:rsid w:val="00BE50BE"/>
    <w:rsid w:val="00BE5A28"/>
    <w:rsid w:val="00BE6F8B"/>
    <w:rsid w:val="00BF2129"/>
    <w:rsid w:val="00BF26A8"/>
    <w:rsid w:val="00BF2D6E"/>
    <w:rsid w:val="00BF444D"/>
    <w:rsid w:val="00BF586D"/>
    <w:rsid w:val="00BF7A2F"/>
    <w:rsid w:val="00C01F9F"/>
    <w:rsid w:val="00C0348A"/>
    <w:rsid w:val="00C04957"/>
    <w:rsid w:val="00C0498D"/>
    <w:rsid w:val="00C062B2"/>
    <w:rsid w:val="00C07FAA"/>
    <w:rsid w:val="00C10099"/>
    <w:rsid w:val="00C1318C"/>
    <w:rsid w:val="00C14BBC"/>
    <w:rsid w:val="00C157CE"/>
    <w:rsid w:val="00C205B9"/>
    <w:rsid w:val="00C20B4E"/>
    <w:rsid w:val="00C230BD"/>
    <w:rsid w:val="00C239DD"/>
    <w:rsid w:val="00C2499D"/>
    <w:rsid w:val="00C251BF"/>
    <w:rsid w:val="00C26EA1"/>
    <w:rsid w:val="00C3085C"/>
    <w:rsid w:val="00C331EF"/>
    <w:rsid w:val="00C37A26"/>
    <w:rsid w:val="00C37D81"/>
    <w:rsid w:val="00C411C4"/>
    <w:rsid w:val="00C421DB"/>
    <w:rsid w:val="00C43481"/>
    <w:rsid w:val="00C4492B"/>
    <w:rsid w:val="00C46B41"/>
    <w:rsid w:val="00C50F8A"/>
    <w:rsid w:val="00C54EF2"/>
    <w:rsid w:val="00C558F4"/>
    <w:rsid w:val="00C56047"/>
    <w:rsid w:val="00C6361D"/>
    <w:rsid w:val="00C6466D"/>
    <w:rsid w:val="00C659DF"/>
    <w:rsid w:val="00C65ED8"/>
    <w:rsid w:val="00C66C50"/>
    <w:rsid w:val="00C70521"/>
    <w:rsid w:val="00C726B4"/>
    <w:rsid w:val="00C7365F"/>
    <w:rsid w:val="00C75781"/>
    <w:rsid w:val="00C811F3"/>
    <w:rsid w:val="00C84207"/>
    <w:rsid w:val="00C860BF"/>
    <w:rsid w:val="00C91923"/>
    <w:rsid w:val="00C92197"/>
    <w:rsid w:val="00C92C36"/>
    <w:rsid w:val="00C92DA0"/>
    <w:rsid w:val="00C961E2"/>
    <w:rsid w:val="00C97434"/>
    <w:rsid w:val="00CA2C0B"/>
    <w:rsid w:val="00CA558A"/>
    <w:rsid w:val="00CA6619"/>
    <w:rsid w:val="00CA7021"/>
    <w:rsid w:val="00CB01F7"/>
    <w:rsid w:val="00CB0569"/>
    <w:rsid w:val="00CB1D75"/>
    <w:rsid w:val="00CB404D"/>
    <w:rsid w:val="00CB600C"/>
    <w:rsid w:val="00CB689F"/>
    <w:rsid w:val="00CC3C12"/>
    <w:rsid w:val="00CC3C13"/>
    <w:rsid w:val="00CC3F46"/>
    <w:rsid w:val="00CD1C55"/>
    <w:rsid w:val="00CD2E50"/>
    <w:rsid w:val="00CD48EC"/>
    <w:rsid w:val="00CD7F11"/>
    <w:rsid w:val="00CE1BBF"/>
    <w:rsid w:val="00CE29E0"/>
    <w:rsid w:val="00CE2E57"/>
    <w:rsid w:val="00CE41B6"/>
    <w:rsid w:val="00CE4B39"/>
    <w:rsid w:val="00CE57E2"/>
    <w:rsid w:val="00CE6D70"/>
    <w:rsid w:val="00CE6DD4"/>
    <w:rsid w:val="00CE7DF3"/>
    <w:rsid w:val="00CF09E4"/>
    <w:rsid w:val="00CF4206"/>
    <w:rsid w:val="00CF42CC"/>
    <w:rsid w:val="00CF5988"/>
    <w:rsid w:val="00CF601D"/>
    <w:rsid w:val="00CF7B11"/>
    <w:rsid w:val="00D01B0F"/>
    <w:rsid w:val="00D027EE"/>
    <w:rsid w:val="00D02B4F"/>
    <w:rsid w:val="00D06121"/>
    <w:rsid w:val="00D10B20"/>
    <w:rsid w:val="00D12068"/>
    <w:rsid w:val="00D1256D"/>
    <w:rsid w:val="00D14EEA"/>
    <w:rsid w:val="00D17726"/>
    <w:rsid w:val="00D210DC"/>
    <w:rsid w:val="00D27079"/>
    <w:rsid w:val="00D30015"/>
    <w:rsid w:val="00D30CAA"/>
    <w:rsid w:val="00D31071"/>
    <w:rsid w:val="00D31095"/>
    <w:rsid w:val="00D32D8C"/>
    <w:rsid w:val="00D35456"/>
    <w:rsid w:val="00D359D2"/>
    <w:rsid w:val="00D37065"/>
    <w:rsid w:val="00D37355"/>
    <w:rsid w:val="00D37770"/>
    <w:rsid w:val="00D417A0"/>
    <w:rsid w:val="00D44381"/>
    <w:rsid w:val="00D451A0"/>
    <w:rsid w:val="00D471BC"/>
    <w:rsid w:val="00D51F1A"/>
    <w:rsid w:val="00D60B96"/>
    <w:rsid w:val="00D616B3"/>
    <w:rsid w:val="00D6262C"/>
    <w:rsid w:val="00D635DB"/>
    <w:rsid w:val="00D63BF8"/>
    <w:rsid w:val="00D64311"/>
    <w:rsid w:val="00D72979"/>
    <w:rsid w:val="00D74313"/>
    <w:rsid w:val="00D74D9F"/>
    <w:rsid w:val="00D76A49"/>
    <w:rsid w:val="00D773C8"/>
    <w:rsid w:val="00D83AF6"/>
    <w:rsid w:val="00D84B71"/>
    <w:rsid w:val="00D84CCC"/>
    <w:rsid w:val="00D86313"/>
    <w:rsid w:val="00D8662A"/>
    <w:rsid w:val="00D90065"/>
    <w:rsid w:val="00D92818"/>
    <w:rsid w:val="00D931A9"/>
    <w:rsid w:val="00D9385A"/>
    <w:rsid w:val="00D94A7F"/>
    <w:rsid w:val="00D94EE3"/>
    <w:rsid w:val="00DA399D"/>
    <w:rsid w:val="00DA784D"/>
    <w:rsid w:val="00DA7F1D"/>
    <w:rsid w:val="00DB0629"/>
    <w:rsid w:val="00DB0ADB"/>
    <w:rsid w:val="00DB2746"/>
    <w:rsid w:val="00DB4CCA"/>
    <w:rsid w:val="00DC0018"/>
    <w:rsid w:val="00DC1B04"/>
    <w:rsid w:val="00DC360B"/>
    <w:rsid w:val="00DC3B90"/>
    <w:rsid w:val="00DC40D0"/>
    <w:rsid w:val="00DC491D"/>
    <w:rsid w:val="00DC61A8"/>
    <w:rsid w:val="00DD01BD"/>
    <w:rsid w:val="00DD33F1"/>
    <w:rsid w:val="00DD3CAA"/>
    <w:rsid w:val="00DD4FF3"/>
    <w:rsid w:val="00DD5958"/>
    <w:rsid w:val="00DD7E24"/>
    <w:rsid w:val="00DE070C"/>
    <w:rsid w:val="00DE0F72"/>
    <w:rsid w:val="00DE1004"/>
    <w:rsid w:val="00DE139D"/>
    <w:rsid w:val="00DE5BE2"/>
    <w:rsid w:val="00DE6623"/>
    <w:rsid w:val="00DE7C8D"/>
    <w:rsid w:val="00DF0991"/>
    <w:rsid w:val="00DF0CF5"/>
    <w:rsid w:val="00DF1EC0"/>
    <w:rsid w:val="00DF3E7F"/>
    <w:rsid w:val="00DF3F5A"/>
    <w:rsid w:val="00DF48B2"/>
    <w:rsid w:val="00DF64FA"/>
    <w:rsid w:val="00DF6775"/>
    <w:rsid w:val="00DF6AC0"/>
    <w:rsid w:val="00E045F0"/>
    <w:rsid w:val="00E05119"/>
    <w:rsid w:val="00E05262"/>
    <w:rsid w:val="00E063EC"/>
    <w:rsid w:val="00E10E08"/>
    <w:rsid w:val="00E1383C"/>
    <w:rsid w:val="00E139AD"/>
    <w:rsid w:val="00E14150"/>
    <w:rsid w:val="00E143B7"/>
    <w:rsid w:val="00E14C58"/>
    <w:rsid w:val="00E150CB"/>
    <w:rsid w:val="00E153EE"/>
    <w:rsid w:val="00E1564D"/>
    <w:rsid w:val="00E25C1D"/>
    <w:rsid w:val="00E25C32"/>
    <w:rsid w:val="00E26311"/>
    <w:rsid w:val="00E3012D"/>
    <w:rsid w:val="00E30357"/>
    <w:rsid w:val="00E31F49"/>
    <w:rsid w:val="00E36D32"/>
    <w:rsid w:val="00E37CEF"/>
    <w:rsid w:val="00E41CB4"/>
    <w:rsid w:val="00E41F29"/>
    <w:rsid w:val="00E43945"/>
    <w:rsid w:val="00E4400A"/>
    <w:rsid w:val="00E501D9"/>
    <w:rsid w:val="00E50B54"/>
    <w:rsid w:val="00E5288E"/>
    <w:rsid w:val="00E539F4"/>
    <w:rsid w:val="00E550FF"/>
    <w:rsid w:val="00E5717A"/>
    <w:rsid w:val="00E60582"/>
    <w:rsid w:val="00E60678"/>
    <w:rsid w:val="00E642E7"/>
    <w:rsid w:val="00E66680"/>
    <w:rsid w:val="00E67244"/>
    <w:rsid w:val="00E67D26"/>
    <w:rsid w:val="00E708F4"/>
    <w:rsid w:val="00E71AD1"/>
    <w:rsid w:val="00E71E7E"/>
    <w:rsid w:val="00E720D5"/>
    <w:rsid w:val="00E856DB"/>
    <w:rsid w:val="00E86974"/>
    <w:rsid w:val="00E9283A"/>
    <w:rsid w:val="00E937F8"/>
    <w:rsid w:val="00E93DB6"/>
    <w:rsid w:val="00E947F6"/>
    <w:rsid w:val="00E964F2"/>
    <w:rsid w:val="00E964F3"/>
    <w:rsid w:val="00EA1BC3"/>
    <w:rsid w:val="00EA3DBB"/>
    <w:rsid w:val="00EA4812"/>
    <w:rsid w:val="00EA5BD8"/>
    <w:rsid w:val="00EA5E69"/>
    <w:rsid w:val="00EA732D"/>
    <w:rsid w:val="00EA7FBD"/>
    <w:rsid w:val="00EB0A59"/>
    <w:rsid w:val="00EB1109"/>
    <w:rsid w:val="00EB2198"/>
    <w:rsid w:val="00EB307E"/>
    <w:rsid w:val="00EB7D9C"/>
    <w:rsid w:val="00EC3001"/>
    <w:rsid w:val="00EC535D"/>
    <w:rsid w:val="00EC53E6"/>
    <w:rsid w:val="00EC6A36"/>
    <w:rsid w:val="00ED13E4"/>
    <w:rsid w:val="00ED3043"/>
    <w:rsid w:val="00ED34E6"/>
    <w:rsid w:val="00ED35A7"/>
    <w:rsid w:val="00ED3797"/>
    <w:rsid w:val="00ED48FE"/>
    <w:rsid w:val="00ED51FE"/>
    <w:rsid w:val="00ED620C"/>
    <w:rsid w:val="00EE161E"/>
    <w:rsid w:val="00EE368B"/>
    <w:rsid w:val="00EF2D8A"/>
    <w:rsid w:val="00EF4A34"/>
    <w:rsid w:val="00EF50B4"/>
    <w:rsid w:val="00EF5D66"/>
    <w:rsid w:val="00EF7A83"/>
    <w:rsid w:val="00F01682"/>
    <w:rsid w:val="00F02C1C"/>
    <w:rsid w:val="00F02CF4"/>
    <w:rsid w:val="00F04B9F"/>
    <w:rsid w:val="00F0652C"/>
    <w:rsid w:val="00F10659"/>
    <w:rsid w:val="00F10E0E"/>
    <w:rsid w:val="00F115ED"/>
    <w:rsid w:val="00F147C5"/>
    <w:rsid w:val="00F14FDC"/>
    <w:rsid w:val="00F152E0"/>
    <w:rsid w:val="00F2263D"/>
    <w:rsid w:val="00F25C8C"/>
    <w:rsid w:val="00F30F6A"/>
    <w:rsid w:val="00F33B7E"/>
    <w:rsid w:val="00F37B66"/>
    <w:rsid w:val="00F40540"/>
    <w:rsid w:val="00F41C16"/>
    <w:rsid w:val="00F4214B"/>
    <w:rsid w:val="00F427F0"/>
    <w:rsid w:val="00F44227"/>
    <w:rsid w:val="00F46F98"/>
    <w:rsid w:val="00F470F9"/>
    <w:rsid w:val="00F474BC"/>
    <w:rsid w:val="00F525B8"/>
    <w:rsid w:val="00F525CF"/>
    <w:rsid w:val="00F53091"/>
    <w:rsid w:val="00F55780"/>
    <w:rsid w:val="00F62A5D"/>
    <w:rsid w:val="00F6330A"/>
    <w:rsid w:val="00F707E7"/>
    <w:rsid w:val="00F71B52"/>
    <w:rsid w:val="00F73E5F"/>
    <w:rsid w:val="00F743E4"/>
    <w:rsid w:val="00F749DA"/>
    <w:rsid w:val="00F76F3F"/>
    <w:rsid w:val="00F778C7"/>
    <w:rsid w:val="00F801A9"/>
    <w:rsid w:val="00F80310"/>
    <w:rsid w:val="00F80F73"/>
    <w:rsid w:val="00F833FB"/>
    <w:rsid w:val="00F843F6"/>
    <w:rsid w:val="00F86396"/>
    <w:rsid w:val="00F9078B"/>
    <w:rsid w:val="00F90D85"/>
    <w:rsid w:val="00F937BD"/>
    <w:rsid w:val="00F96EB7"/>
    <w:rsid w:val="00F96FE6"/>
    <w:rsid w:val="00F97506"/>
    <w:rsid w:val="00FA0C39"/>
    <w:rsid w:val="00FA512A"/>
    <w:rsid w:val="00FA5CDD"/>
    <w:rsid w:val="00FA707E"/>
    <w:rsid w:val="00FB160B"/>
    <w:rsid w:val="00FB1B45"/>
    <w:rsid w:val="00FB30AD"/>
    <w:rsid w:val="00FB37A2"/>
    <w:rsid w:val="00FB4012"/>
    <w:rsid w:val="00FB451A"/>
    <w:rsid w:val="00FB5010"/>
    <w:rsid w:val="00FB5565"/>
    <w:rsid w:val="00FB5845"/>
    <w:rsid w:val="00FB7C5C"/>
    <w:rsid w:val="00FC709E"/>
    <w:rsid w:val="00FC75C0"/>
    <w:rsid w:val="00FD1AD4"/>
    <w:rsid w:val="00FD2BAE"/>
    <w:rsid w:val="00FD3FDB"/>
    <w:rsid w:val="00FD564A"/>
    <w:rsid w:val="00FD6831"/>
    <w:rsid w:val="00FD75B7"/>
    <w:rsid w:val="00FD7D02"/>
    <w:rsid w:val="00FE0E8A"/>
    <w:rsid w:val="00FE4A0E"/>
    <w:rsid w:val="00FE77BC"/>
    <w:rsid w:val="00FE7EDE"/>
    <w:rsid w:val="00FF0417"/>
    <w:rsid w:val="00FF1F95"/>
    <w:rsid w:val="00FF2050"/>
    <w:rsid w:val="00FF6BD8"/>
    <w:rsid w:val="00FF70E7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"/>
    </o:shapedefaults>
    <o:shapelayout v:ext="edit">
      <o:idmap v:ext="edit" data="1"/>
    </o:shapelayout>
  </w:shapeDefaults>
  <w:decimalSymbol w:val=","/>
  <w:listSeparator w:val=","/>
  <w14:docId w14:val="4EBEFF28"/>
  <w15:chartTrackingRefBased/>
  <w15:docId w15:val="{ED4B0A4E-A1E2-41F1-A32D-26044DBA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E72"/>
    <w:rPr>
      <w:rFonts w:ascii="Arial" w:hAnsi="Arial" w:cs="Arial"/>
      <w:sz w:val="22"/>
      <w:szCs w:val="22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bCs/>
      <w:color w:val="000000"/>
      <w:kern w:val="28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bCs/>
      <w:spacing w:val="-3"/>
    </w:rPr>
  </w:style>
  <w:style w:type="paragraph" w:styleId="Ttulo7">
    <w:name w:val="heading 7"/>
    <w:basedOn w:val="Normal"/>
    <w:next w:val="Normal"/>
    <w:qFormat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bCs/>
      <w:spacing w:val="-3"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bCs/>
      <w:spacing w:val="-3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sz w:val="24"/>
      <w:szCs w:val="24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sz w:val="24"/>
      <w:szCs w:val="24"/>
    </w:rPr>
  </w:style>
  <w:style w:type="paragraph" w:styleId="TDC1">
    <w:name w:val="toc 1"/>
    <w:basedOn w:val="Normal"/>
    <w:next w:val="Normal"/>
    <w:semiHidden/>
    <w:pPr>
      <w:spacing w:before="120" w:after="120"/>
    </w:pPr>
    <w:rPr>
      <w:b/>
      <w:bCs/>
      <w:caps/>
      <w:sz w:val="20"/>
      <w:szCs w:val="20"/>
    </w:rPr>
  </w:style>
  <w:style w:type="paragraph" w:customStyle="1" w:styleId="TITULO4">
    <w:name w:val="TITULO 4"/>
    <w:basedOn w:val="Normal"/>
    <w:next w:val="Ttulo4"/>
    <w:pPr>
      <w:tabs>
        <w:tab w:val="left" w:pos="-1440"/>
        <w:tab w:val="left" w:pos="-720"/>
      </w:tabs>
      <w:suppressAutoHyphens/>
      <w:jc w:val="both"/>
    </w:pPr>
    <w:rPr>
      <w:b/>
      <w:bCs/>
      <w:spacing w:val="-3"/>
      <w:sz w:val="24"/>
      <w:szCs w:val="24"/>
    </w:rPr>
  </w:style>
  <w:style w:type="paragraph" w:styleId="TDC2">
    <w:name w:val="toc 2"/>
    <w:basedOn w:val="Normal"/>
    <w:next w:val="Normal"/>
    <w:autoRedefine/>
    <w:semiHidden/>
    <w:pPr>
      <w:tabs>
        <w:tab w:val="right" w:leader="underscore" w:pos="8263"/>
      </w:tabs>
      <w:ind w:left="220"/>
    </w:pPr>
    <w:rPr>
      <w:b/>
      <w:bCs/>
      <w:noProof/>
      <w:sz w:val="18"/>
      <w:szCs w:val="18"/>
    </w:rPr>
  </w:style>
  <w:style w:type="paragraph" w:styleId="TDC3">
    <w:name w:val="toc 3"/>
    <w:basedOn w:val="Normal"/>
    <w:next w:val="Normal"/>
    <w:autoRedefine/>
    <w:semiHidden/>
    <w:pPr>
      <w:ind w:left="440"/>
    </w:pPr>
    <w:rPr>
      <w:i/>
      <w:iCs/>
      <w:sz w:val="16"/>
      <w:szCs w:val="16"/>
    </w:rPr>
  </w:style>
  <w:style w:type="paragraph" w:styleId="TDC4">
    <w:name w:val="toc 4"/>
    <w:basedOn w:val="Normal"/>
    <w:next w:val="Normal"/>
    <w:semiHidden/>
    <w:pPr>
      <w:ind w:left="660"/>
    </w:pPr>
    <w:rPr>
      <w:sz w:val="18"/>
      <w:szCs w:val="18"/>
    </w:rPr>
  </w:style>
  <w:style w:type="paragraph" w:styleId="TDC5">
    <w:name w:val="toc 5"/>
    <w:basedOn w:val="Normal"/>
    <w:next w:val="Normal"/>
    <w:semiHidden/>
    <w:pPr>
      <w:ind w:left="880"/>
    </w:pPr>
    <w:rPr>
      <w:sz w:val="18"/>
      <w:szCs w:val="18"/>
    </w:rPr>
  </w:style>
  <w:style w:type="paragraph" w:styleId="TDC6">
    <w:name w:val="toc 6"/>
    <w:basedOn w:val="Normal"/>
    <w:next w:val="Normal"/>
    <w:semiHidden/>
    <w:pPr>
      <w:ind w:left="1100"/>
    </w:pPr>
    <w:rPr>
      <w:sz w:val="18"/>
      <w:szCs w:val="18"/>
    </w:rPr>
  </w:style>
  <w:style w:type="paragraph" w:styleId="TDC7">
    <w:name w:val="toc 7"/>
    <w:basedOn w:val="Normal"/>
    <w:next w:val="Normal"/>
    <w:semiHidden/>
    <w:pPr>
      <w:ind w:left="1320"/>
    </w:pPr>
    <w:rPr>
      <w:sz w:val="18"/>
      <w:szCs w:val="18"/>
    </w:rPr>
  </w:style>
  <w:style w:type="paragraph" w:styleId="TDC8">
    <w:name w:val="toc 8"/>
    <w:basedOn w:val="Normal"/>
    <w:next w:val="Normal"/>
    <w:semiHidden/>
    <w:pPr>
      <w:ind w:left="1540"/>
    </w:pPr>
    <w:rPr>
      <w:sz w:val="18"/>
      <w:szCs w:val="18"/>
    </w:rPr>
  </w:style>
  <w:style w:type="paragraph" w:styleId="TDC9">
    <w:name w:val="toc 9"/>
    <w:basedOn w:val="Normal"/>
    <w:next w:val="Normal"/>
    <w:semiHidden/>
    <w:pPr>
      <w:ind w:left="1760"/>
    </w:pPr>
    <w:rPr>
      <w:sz w:val="18"/>
      <w:szCs w:val="18"/>
    </w:rPr>
  </w:style>
  <w:style w:type="paragraph" w:styleId="Textoindependiente">
    <w:name w:val="Body Text"/>
    <w:basedOn w:val="Normal"/>
    <w:pPr>
      <w:tabs>
        <w:tab w:val="left" w:pos="-1440"/>
        <w:tab w:val="left" w:pos="-720"/>
      </w:tabs>
      <w:suppressAutoHyphens/>
      <w:jc w:val="both"/>
    </w:pPr>
  </w:style>
  <w:style w:type="paragraph" w:customStyle="1" w:styleId="Textoindependiente21">
    <w:name w:val="Texto independiente 21"/>
    <w:basedOn w:val="Normal"/>
    <w:pPr>
      <w:tabs>
        <w:tab w:val="left" w:pos="-1440"/>
        <w:tab w:val="left" w:pos="-720"/>
      </w:tabs>
      <w:suppressAutoHyphens/>
      <w:jc w:val="both"/>
    </w:pPr>
    <w:rPr>
      <w:i/>
      <w:iCs/>
      <w:sz w:val="16"/>
      <w:szCs w:val="16"/>
    </w:rPr>
  </w:style>
  <w:style w:type="paragraph" w:customStyle="1" w:styleId="Textoindependiente31">
    <w:name w:val="Texto independiente 31"/>
    <w:basedOn w:val="Normal"/>
    <w:pPr>
      <w:tabs>
        <w:tab w:val="left" w:pos="-720"/>
      </w:tabs>
      <w:suppressAutoHyphens/>
      <w:jc w:val="center"/>
    </w:pPr>
    <w:rPr>
      <w:i/>
      <w:iCs/>
      <w:spacing w:val="-3"/>
    </w:rPr>
  </w:style>
  <w:style w:type="paragraph" w:styleId="Textonotapie">
    <w:name w:val="footnote text"/>
    <w:basedOn w:val="Normal"/>
    <w:link w:val="TextonotapieCar"/>
    <w:uiPriority w:val="99"/>
    <w:semiHidden/>
    <w:rPr>
      <w:sz w:val="20"/>
      <w:szCs w:val="20"/>
    </w:rPr>
  </w:style>
  <w:style w:type="character" w:styleId="Refdenotaalpie">
    <w:name w:val="footnote reference"/>
    <w:uiPriority w:val="99"/>
    <w:semiHidden/>
    <w:rPr>
      <w:vertAlign w:val="superscript"/>
    </w:rPr>
  </w:style>
  <w:style w:type="paragraph" w:styleId="Descripcin">
    <w:name w:val="caption"/>
    <w:basedOn w:val="Normal"/>
    <w:next w:val="Normal"/>
    <w:qFormat/>
    <w:pPr>
      <w:tabs>
        <w:tab w:val="left" w:pos="-1440"/>
        <w:tab w:val="left" w:pos="-720"/>
      </w:tabs>
      <w:suppressAutoHyphens/>
    </w:pPr>
    <w:rPr>
      <w:b/>
      <w:bCs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Textoindependiente2">
    <w:name w:val="Body Text 2"/>
    <w:basedOn w:val="Normal"/>
    <w:pPr>
      <w:jc w:val="center"/>
    </w:pPr>
    <w:rPr>
      <w:b/>
      <w:bCs/>
      <w:i/>
      <w:iCs/>
      <w:sz w:val="20"/>
      <w:szCs w:val="20"/>
    </w:rPr>
  </w:style>
  <w:style w:type="paragraph" w:styleId="Textoindependiente3">
    <w:name w:val="Body Text 3"/>
    <w:basedOn w:val="Normal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paragraph" w:styleId="Sangradetextonormal">
    <w:name w:val="Body Text Indent"/>
    <w:basedOn w:val="Normal"/>
    <w:pPr>
      <w:ind w:left="4245" w:hanging="4245"/>
    </w:pPr>
    <w:rPr>
      <w:lang w:val="es-CO"/>
    </w:rPr>
  </w:style>
  <w:style w:type="paragraph" w:styleId="ndice1">
    <w:name w:val="index 1"/>
    <w:basedOn w:val="Normal"/>
    <w:next w:val="Normal"/>
    <w:autoRedefine/>
    <w:semiHidden/>
    <w:pPr>
      <w:ind w:left="220" w:hanging="220"/>
    </w:pPr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styleId="ndice3">
    <w:name w:val="index 3"/>
    <w:basedOn w:val="Normal"/>
    <w:next w:val="Normal"/>
    <w:autoRedefine/>
    <w:semiHidden/>
    <w:pPr>
      <w:ind w:left="660" w:hanging="220"/>
    </w:pPr>
  </w:style>
  <w:style w:type="paragraph" w:styleId="ndice4">
    <w:name w:val="index 4"/>
    <w:basedOn w:val="Normal"/>
    <w:next w:val="Normal"/>
    <w:autoRedefine/>
    <w:semiHidden/>
    <w:pPr>
      <w:ind w:left="880" w:hanging="220"/>
    </w:pPr>
  </w:style>
  <w:style w:type="paragraph" w:styleId="ndice5">
    <w:name w:val="index 5"/>
    <w:basedOn w:val="Normal"/>
    <w:next w:val="Normal"/>
    <w:autoRedefine/>
    <w:semiHidden/>
    <w:pPr>
      <w:ind w:left="1100" w:hanging="220"/>
    </w:pPr>
  </w:style>
  <w:style w:type="paragraph" w:styleId="ndice6">
    <w:name w:val="index 6"/>
    <w:basedOn w:val="Normal"/>
    <w:next w:val="Normal"/>
    <w:autoRedefine/>
    <w:semiHidden/>
    <w:pPr>
      <w:ind w:left="1320" w:hanging="220"/>
    </w:pPr>
  </w:style>
  <w:style w:type="paragraph" w:styleId="ndice7">
    <w:name w:val="index 7"/>
    <w:basedOn w:val="Normal"/>
    <w:next w:val="Normal"/>
    <w:autoRedefine/>
    <w:semiHidden/>
    <w:pPr>
      <w:ind w:left="1540" w:hanging="220"/>
    </w:pPr>
  </w:style>
  <w:style w:type="paragraph" w:styleId="ndice8">
    <w:name w:val="index 8"/>
    <w:basedOn w:val="Normal"/>
    <w:next w:val="Normal"/>
    <w:autoRedefine/>
    <w:semiHidden/>
    <w:pPr>
      <w:ind w:left="1760" w:hanging="220"/>
    </w:pPr>
  </w:style>
  <w:style w:type="paragraph" w:styleId="ndice9">
    <w:name w:val="index 9"/>
    <w:basedOn w:val="Normal"/>
    <w:next w:val="Normal"/>
    <w:autoRedefine/>
    <w:semiHidden/>
    <w:pPr>
      <w:ind w:left="1980" w:hanging="220"/>
    </w:pPr>
  </w:style>
  <w:style w:type="paragraph" w:styleId="Ttulodendice">
    <w:name w:val="index heading"/>
    <w:basedOn w:val="Normal"/>
    <w:next w:val="ndice1"/>
    <w:semiHidden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cabezadoCar">
    <w:name w:val="Encabezado Car"/>
    <w:link w:val="Encabezado"/>
    <w:locked/>
    <w:rPr>
      <w:rFonts w:ascii="Arial" w:hAnsi="Arial" w:cs="Arial"/>
      <w:sz w:val="24"/>
      <w:szCs w:val="24"/>
      <w:lang w:val="es-ES_tradnl" w:eastAsia="es-ES" w:bidi="ar-SA"/>
    </w:rPr>
  </w:style>
  <w:style w:type="character" w:styleId="Hipervnculo">
    <w:name w:val="Hyperlink"/>
    <w:rPr>
      <w:color w:val="3A4B5A"/>
      <w:u w:val="single"/>
    </w:rPr>
  </w:style>
  <w:style w:type="paragraph" w:customStyle="1" w:styleId="supertitulo">
    <w:name w:val="supertitulo"/>
    <w:basedOn w:val="Normal"/>
    <w:pPr>
      <w:spacing w:before="100" w:beforeAutospacing="1" w:after="72" w:line="240" w:lineRule="atLeast"/>
    </w:pPr>
    <w:rPr>
      <w:rFonts w:ascii="Times New Roman" w:hAnsi="Times New Roman" w:cs="Times New Roman"/>
      <w:color w:val="FFFFFF"/>
      <w:lang w:val="es-ES"/>
    </w:rPr>
  </w:style>
  <w:style w:type="paragraph" w:customStyle="1" w:styleId="supertitulo2">
    <w:name w:val="supertitulo2"/>
    <w:basedOn w:val="Normal"/>
    <w:pPr>
      <w:spacing w:before="100" w:beforeAutospacing="1" w:after="72" w:line="204" w:lineRule="atLeast"/>
    </w:pPr>
    <w:rPr>
      <w:rFonts w:ascii="Times New Roman" w:hAnsi="Times New Roman" w:cs="Times New Roman"/>
      <w:color w:val="FFFFFF"/>
      <w:sz w:val="17"/>
      <w:szCs w:val="17"/>
      <w:lang w:val="es-ES"/>
    </w:rPr>
  </w:style>
  <w:style w:type="paragraph" w:customStyle="1" w:styleId="negro1">
    <w:name w:val="negro1"/>
    <w:basedOn w:val="Normal"/>
    <w:rPr>
      <w:rFonts w:ascii="Times New Roman" w:hAnsi="Times New Roman" w:cs="Times New Roman"/>
      <w:color w:val="3A4B5A"/>
      <w:sz w:val="14"/>
      <w:szCs w:val="14"/>
      <w:lang w:val="es-ES"/>
    </w:rPr>
  </w:style>
  <w:style w:type="paragraph" w:customStyle="1" w:styleId="azul1">
    <w:name w:val="azul1"/>
    <w:basedOn w:val="Normal"/>
    <w:pPr>
      <w:spacing w:before="100" w:beforeAutospacing="1" w:after="120"/>
    </w:pPr>
    <w:rPr>
      <w:rFonts w:ascii="Times New Roman" w:hAnsi="Times New Roman" w:cs="Times New Roman"/>
      <w:color w:val="1174AB"/>
      <w:sz w:val="26"/>
      <w:szCs w:val="26"/>
      <w:u w:val="single"/>
      <w:lang w:val="es-ES"/>
    </w:rPr>
  </w:style>
  <w:style w:type="paragraph" w:styleId="z-Principiodelformulario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vanish/>
      <w:sz w:val="16"/>
      <w:szCs w:val="16"/>
      <w:lang w:val="es-ES"/>
    </w:rPr>
  </w:style>
  <w:style w:type="paragraph" w:styleId="z-Finaldelformulario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vanish/>
      <w:sz w:val="16"/>
      <w:szCs w:val="16"/>
      <w:lang w:val="es-ES"/>
    </w:rPr>
  </w:style>
  <w:style w:type="character" w:customStyle="1" w:styleId="subr">
    <w:name w:val="subr"/>
    <w:basedOn w:val="Fuentedeprrafopredeter"/>
  </w:style>
  <w:style w:type="paragraph" w:customStyle="1" w:styleId="CarCarCarCar">
    <w:name w:val="Car Car Car Car"/>
    <w:basedOn w:val="Normal"/>
    <w:rsid w:val="00466AED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1"/>
    <w:qFormat/>
    <w:rsid w:val="00630A4D"/>
    <w:pPr>
      <w:ind w:left="708"/>
    </w:pPr>
    <w:rPr>
      <w:rFonts w:cs="Times New Roman"/>
      <w:sz w:val="23"/>
      <w:szCs w:val="20"/>
      <w:lang w:val="es-ES"/>
    </w:rPr>
  </w:style>
  <w:style w:type="paragraph" w:customStyle="1" w:styleId="Default">
    <w:name w:val="Default"/>
    <w:rsid w:val="007549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ar">
    <w:name w:val="Car"/>
    <w:basedOn w:val="Normal"/>
    <w:rsid w:val="009228E3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styleId="Textonotaalfinal">
    <w:name w:val="endnote text"/>
    <w:basedOn w:val="Normal"/>
    <w:link w:val="TextonotaalfinalCar"/>
    <w:rsid w:val="00C65ED8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C65ED8"/>
    <w:rPr>
      <w:rFonts w:ascii="Arial" w:hAnsi="Arial" w:cs="Arial"/>
      <w:lang w:val="es-ES_tradnl" w:eastAsia="es-ES"/>
    </w:rPr>
  </w:style>
  <w:style w:type="character" w:styleId="Refdenotaalfinal">
    <w:name w:val="endnote reference"/>
    <w:rsid w:val="00C65ED8"/>
    <w:rPr>
      <w:vertAlign w:val="superscript"/>
    </w:rPr>
  </w:style>
  <w:style w:type="character" w:customStyle="1" w:styleId="TextonotapieCar">
    <w:name w:val="Texto nota pie Car"/>
    <w:link w:val="Textonotapie"/>
    <w:uiPriority w:val="99"/>
    <w:semiHidden/>
    <w:rsid w:val="00C205B9"/>
    <w:rPr>
      <w:rFonts w:ascii="Arial" w:hAnsi="Arial" w:cs="Arial"/>
      <w:lang w:val="es-ES_tradnl" w:eastAsia="es-ES"/>
    </w:rPr>
  </w:style>
  <w:style w:type="table" w:customStyle="1" w:styleId="TableNormal">
    <w:name w:val="Table Normal"/>
    <w:uiPriority w:val="2"/>
    <w:semiHidden/>
    <w:unhideWhenUsed/>
    <w:qFormat/>
    <w:rsid w:val="00C558F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558F4"/>
    <w:pPr>
      <w:widowControl w:val="0"/>
    </w:pPr>
    <w:rPr>
      <w:rFonts w:ascii="Calibri" w:eastAsia="Calibri" w:hAnsi="Calibri" w:cs="Times New Roman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6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4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1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964852">
                          <w:marLeft w:val="2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2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8788">
                      <w:marLeft w:val="60"/>
                      <w:marRight w:val="60"/>
                      <w:marTop w:val="0"/>
                      <w:marBottom w:val="60"/>
                      <w:divBdr>
                        <w:top w:val="none" w:sz="0" w:space="0" w:color="auto"/>
                        <w:left w:val="single" w:sz="4" w:space="5" w:color="FFFFFF"/>
                        <w:bottom w:val="single" w:sz="4" w:space="7" w:color="FFFFFF"/>
                        <w:right w:val="single" w:sz="4" w:space="5" w:color="FFFFFF"/>
                      </w:divBdr>
                    </w:div>
                    <w:div w:id="1828935385">
                      <w:marLeft w:val="144"/>
                      <w:marRight w:val="15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1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DFE1E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5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3758">
                              <w:marLeft w:val="14"/>
                              <w:marRight w:val="14"/>
                              <w:marTop w:val="0"/>
                              <w:marBottom w:val="0"/>
                              <w:divBdr>
                                <w:top w:val="single" w:sz="18" w:space="9" w:color="1174AB"/>
                                <w:left w:val="single" w:sz="18" w:space="31" w:color="1174AB"/>
                                <w:bottom w:val="single" w:sz="18" w:space="9" w:color="1174AB"/>
                                <w:right w:val="single" w:sz="18" w:space="9" w:color="1174AB"/>
                              </w:divBdr>
                            </w:div>
                            <w:div w:id="1456437621">
                              <w:marLeft w:val="14"/>
                              <w:marRight w:val="14"/>
                              <w:marTop w:val="0"/>
                              <w:marBottom w:val="0"/>
                              <w:divBdr>
                                <w:top w:val="single" w:sz="18" w:space="9" w:color="1174AB"/>
                                <w:left w:val="single" w:sz="18" w:space="31" w:color="1174AB"/>
                                <w:bottom w:val="single" w:sz="18" w:space="9" w:color="1174AB"/>
                                <w:right w:val="single" w:sz="18" w:space="9" w:color="1174AB"/>
                              </w:divBdr>
                            </w:div>
                          </w:divsChild>
                        </w:div>
                        <w:div w:id="2047562618">
                          <w:marLeft w:val="156"/>
                          <w:marRight w:val="156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6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9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9F2C0-17C7-4FCC-9FAA-BD986695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~wd09.tmp</Template>
  <TotalTime>2</TotalTime>
  <Pages>2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INSTRUCTIVO No.</vt:lpstr>
    </vt:vector>
  </TitlesOfParts>
  <Company>CONTRALORIA DE SANTAFE DE BTA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 No.</dc:title>
  <dc:subject/>
  <dc:creator>CONTRALORIA</dc:creator>
  <cp:keywords/>
  <dc:description/>
  <cp:lastModifiedBy>contrabog</cp:lastModifiedBy>
  <cp:revision>6</cp:revision>
  <cp:lastPrinted>2014-10-09T15:01:00Z</cp:lastPrinted>
  <dcterms:created xsi:type="dcterms:W3CDTF">2020-10-14T03:50:00Z</dcterms:created>
  <dcterms:modified xsi:type="dcterms:W3CDTF">2020-12-21T18:53:00Z</dcterms:modified>
</cp:coreProperties>
</file>